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7D421" w14:textId="1E994AF1" w:rsidR="00D551AB" w:rsidRPr="00387CBE" w:rsidRDefault="00387CBE" w:rsidP="00387CBE">
      <w:pPr>
        <w:jc w:val="center"/>
        <w:rPr>
          <w:b/>
          <w:bCs/>
          <w:u w:val="single"/>
        </w:rPr>
      </w:pPr>
      <w:r w:rsidRPr="00387CBE">
        <w:rPr>
          <w:b/>
          <w:bCs/>
          <w:u w:val="single"/>
        </w:rPr>
        <w:t>Woodford Pantomime’s performance of</w:t>
      </w:r>
    </w:p>
    <w:p w14:paraId="7914FC7F" w14:textId="67FA15D0" w:rsidR="00387CBE" w:rsidRPr="00387CBE" w:rsidRDefault="00C20D85" w:rsidP="00387CB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Sleeping Beauty</w:t>
      </w:r>
    </w:p>
    <w:p w14:paraId="777BA791" w14:textId="77777777" w:rsidR="00387CBE" w:rsidRDefault="00387CBE"/>
    <w:p w14:paraId="0013F32F" w14:textId="77777777" w:rsidR="00387CBE" w:rsidRPr="00387CBE" w:rsidRDefault="00387CBE">
      <w:pPr>
        <w:rPr>
          <w:u w:val="single"/>
        </w:rPr>
      </w:pPr>
    </w:p>
    <w:p w14:paraId="7EC066F3" w14:textId="4A27BA56" w:rsidR="00387CBE" w:rsidRPr="00476EFF" w:rsidRDefault="00387CBE">
      <w:pPr>
        <w:rPr>
          <w:b/>
          <w:bCs/>
          <w:u w:val="single"/>
        </w:rPr>
      </w:pPr>
      <w:r w:rsidRPr="00476EFF">
        <w:rPr>
          <w:b/>
          <w:bCs/>
          <w:u w:val="single"/>
        </w:rPr>
        <w:t xml:space="preserve">Over 16’s Registration Form </w:t>
      </w:r>
    </w:p>
    <w:p w14:paraId="5FB1FD6B" w14:textId="77777777" w:rsidR="00387CBE" w:rsidRPr="00476EFF" w:rsidRDefault="00387CBE">
      <w:pPr>
        <w:rPr>
          <w:b/>
          <w:bCs/>
        </w:rPr>
      </w:pPr>
    </w:p>
    <w:p w14:paraId="547D55BA" w14:textId="43DB32D1" w:rsidR="00387CBE" w:rsidRPr="00476EFF" w:rsidRDefault="00387CBE">
      <w:pPr>
        <w:rPr>
          <w:b/>
          <w:bCs/>
        </w:rPr>
      </w:pPr>
      <w:r w:rsidRPr="00476EFF">
        <w:rPr>
          <w:b/>
          <w:bCs/>
        </w:rPr>
        <w:t xml:space="preserve">Full name: </w:t>
      </w:r>
      <w:r w:rsidRPr="00476EFF">
        <w:t>……………………………………………………………………………………………………..</w:t>
      </w:r>
    </w:p>
    <w:p w14:paraId="2C6BE12F" w14:textId="77777777" w:rsidR="00387CBE" w:rsidRPr="00476EFF" w:rsidRDefault="00387CBE">
      <w:pPr>
        <w:rPr>
          <w:b/>
          <w:bCs/>
        </w:rPr>
      </w:pPr>
    </w:p>
    <w:p w14:paraId="45E50FCA" w14:textId="3258106E" w:rsidR="00387CBE" w:rsidRPr="00476EFF" w:rsidRDefault="00387CBE">
      <w:pPr>
        <w:rPr>
          <w:b/>
          <w:bCs/>
        </w:rPr>
      </w:pPr>
      <w:r w:rsidRPr="00476EFF">
        <w:rPr>
          <w:b/>
          <w:bCs/>
        </w:rPr>
        <w:t xml:space="preserve">Address: </w:t>
      </w:r>
      <w:r w:rsidRPr="00476EFF">
        <w:t>………………………………………………………………………………………………………..</w:t>
      </w:r>
    </w:p>
    <w:p w14:paraId="516F08B5" w14:textId="77777777" w:rsidR="00387CBE" w:rsidRPr="00476EFF" w:rsidRDefault="00387CBE">
      <w:pPr>
        <w:rPr>
          <w:b/>
          <w:bCs/>
        </w:rPr>
      </w:pPr>
    </w:p>
    <w:p w14:paraId="49C289BC" w14:textId="5B543B79" w:rsidR="00387CBE" w:rsidRPr="00476EFF" w:rsidRDefault="00387CBE">
      <w:pPr>
        <w:rPr>
          <w:b/>
          <w:bCs/>
        </w:rPr>
      </w:pPr>
      <w:r w:rsidRPr="00476EFF">
        <w:rPr>
          <w:b/>
          <w:bCs/>
        </w:rPr>
        <w:t xml:space="preserve">Phone number: </w:t>
      </w:r>
      <w:r w:rsidRPr="00476EFF">
        <w:t>……………………………………………………………………………………………….</w:t>
      </w:r>
    </w:p>
    <w:p w14:paraId="4FFEEA36" w14:textId="77777777" w:rsidR="00387CBE" w:rsidRPr="00476EFF" w:rsidRDefault="00387CBE">
      <w:pPr>
        <w:rPr>
          <w:b/>
          <w:bCs/>
        </w:rPr>
      </w:pPr>
    </w:p>
    <w:p w14:paraId="24876B44" w14:textId="595C6A2D" w:rsidR="00387CBE" w:rsidRPr="00476EFF" w:rsidRDefault="00387CBE">
      <w:pPr>
        <w:rPr>
          <w:b/>
          <w:bCs/>
        </w:rPr>
      </w:pPr>
      <w:r w:rsidRPr="00476EFF">
        <w:rPr>
          <w:b/>
          <w:bCs/>
        </w:rPr>
        <w:t xml:space="preserve">Email address: </w:t>
      </w:r>
      <w:r w:rsidRPr="00476EFF">
        <w:t>………………………………………………………………………………………………..</w:t>
      </w:r>
    </w:p>
    <w:p w14:paraId="61E8DD50" w14:textId="77777777" w:rsidR="00387CBE" w:rsidRPr="00476EFF" w:rsidRDefault="00387CBE">
      <w:pPr>
        <w:rPr>
          <w:b/>
          <w:bCs/>
        </w:rPr>
      </w:pPr>
    </w:p>
    <w:p w14:paraId="22BF20DF" w14:textId="05000AB5" w:rsidR="00387CBE" w:rsidRPr="00476EFF" w:rsidRDefault="00387CBE">
      <w:r w:rsidRPr="00476EFF">
        <w:rPr>
          <w:b/>
          <w:bCs/>
        </w:rPr>
        <w:t xml:space="preserve">Emergency contact full name: </w:t>
      </w:r>
      <w:r w:rsidRPr="00476EFF">
        <w:t>……………………………………………………………………………</w:t>
      </w:r>
    </w:p>
    <w:p w14:paraId="16664EB0" w14:textId="77777777" w:rsidR="00387CBE" w:rsidRPr="00476EFF" w:rsidRDefault="00387CBE">
      <w:pPr>
        <w:rPr>
          <w:b/>
          <w:bCs/>
        </w:rPr>
      </w:pPr>
    </w:p>
    <w:p w14:paraId="514DEEB6" w14:textId="57D86C43" w:rsidR="00387CBE" w:rsidRPr="00476EFF" w:rsidRDefault="00387CBE">
      <w:pPr>
        <w:rPr>
          <w:b/>
          <w:bCs/>
        </w:rPr>
      </w:pPr>
      <w:r w:rsidRPr="00476EFF">
        <w:rPr>
          <w:b/>
          <w:bCs/>
        </w:rPr>
        <w:t xml:space="preserve">Emergency contact phone number: </w:t>
      </w:r>
      <w:r w:rsidRPr="00476EFF">
        <w:t>……………………………………………………………………</w:t>
      </w:r>
    </w:p>
    <w:p w14:paraId="16998B59" w14:textId="77777777" w:rsidR="00387CBE" w:rsidRPr="00476EFF" w:rsidRDefault="00387CBE">
      <w:pPr>
        <w:rPr>
          <w:b/>
          <w:bCs/>
        </w:rPr>
      </w:pPr>
    </w:p>
    <w:p w14:paraId="3E0D926B" w14:textId="5C6E6EFA" w:rsidR="00387CBE" w:rsidRPr="00476EFF" w:rsidRDefault="00387CBE">
      <w:pPr>
        <w:rPr>
          <w:b/>
          <w:bCs/>
        </w:rPr>
      </w:pPr>
      <w:r w:rsidRPr="00476EFF">
        <w:rPr>
          <w:b/>
          <w:bCs/>
        </w:rPr>
        <w:t xml:space="preserve">Emergency contact relationship to you: </w:t>
      </w:r>
      <w:r w:rsidRPr="00476EFF">
        <w:t>………………………………………………………………</w:t>
      </w:r>
    </w:p>
    <w:p w14:paraId="35CD2258" w14:textId="77777777" w:rsidR="00387CBE" w:rsidRDefault="00387CBE"/>
    <w:p w14:paraId="24554BB7" w14:textId="77777777" w:rsidR="00387CBE" w:rsidRDefault="00387CBE"/>
    <w:p w14:paraId="0280B4F4" w14:textId="0ABCE6C9" w:rsidR="00387CBE" w:rsidRPr="00387CBE" w:rsidRDefault="00387CBE">
      <w:pPr>
        <w:rPr>
          <w:b/>
          <w:bCs/>
        </w:rPr>
      </w:pPr>
      <w:r w:rsidRPr="00873447">
        <w:rPr>
          <w:b/>
          <w:bCs/>
          <w:u w:val="single"/>
        </w:rPr>
        <w:t>Please tick if you give your consent</w:t>
      </w:r>
      <w:r>
        <w:rPr>
          <w:b/>
          <w:bCs/>
        </w:rPr>
        <w:t xml:space="preserve"> </w:t>
      </w:r>
      <w:r w:rsidRPr="00387CBE">
        <w:rPr>
          <w:b/>
          <w:bCs/>
        </w:rPr>
        <w:t>to the following 3 statements</w:t>
      </w:r>
      <w:r w:rsidR="00476EFF">
        <w:rPr>
          <w:b/>
          <w:bCs/>
        </w:rPr>
        <w:t xml:space="preserve">, </w:t>
      </w:r>
      <w:r w:rsidR="00873447">
        <w:rPr>
          <w:b/>
          <w:bCs/>
        </w:rPr>
        <w:br/>
      </w:r>
      <w:r w:rsidR="00476EFF">
        <w:rPr>
          <w:b/>
          <w:bCs/>
        </w:rPr>
        <w:t>if successful in getting a part</w:t>
      </w:r>
      <w:r w:rsidR="00873447">
        <w:rPr>
          <w:b/>
          <w:bCs/>
        </w:rPr>
        <w:t xml:space="preserve"> in the pantomime</w:t>
      </w:r>
      <w:r>
        <w:rPr>
          <w:b/>
          <w:bCs/>
        </w:rPr>
        <w:t xml:space="preserve">: </w:t>
      </w:r>
    </w:p>
    <w:p w14:paraId="65155873" w14:textId="6DCCB4B8" w:rsidR="00387CBE" w:rsidRDefault="008734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65A86" wp14:editId="486B4374">
                <wp:simplePos x="0" y="0"/>
                <wp:positionH relativeFrom="column">
                  <wp:posOffset>5275057</wp:posOffset>
                </wp:positionH>
                <wp:positionV relativeFrom="paragraph">
                  <wp:posOffset>182245</wp:posOffset>
                </wp:positionV>
                <wp:extent cx="341644" cy="321547"/>
                <wp:effectExtent l="0" t="0" r="13970" b="8890"/>
                <wp:wrapNone/>
                <wp:docPr id="16803699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215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D4D4734" id="Rectangle 1" o:spid="_x0000_s1026" style="position:absolute;margin-left:415.35pt;margin-top:14.35pt;width:26.9pt;height:2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" filled="f" strokecolor="#030e13 [484]" strokeweight="1pt"/>
            </w:pict>
          </mc:Fallback>
        </mc:AlternateContent>
      </w:r>
    </w:p>
    <w:p w14:paraId="20F8E045" w14:textId="370C3CEF" w:rsidR="00387CBE" w:rsidRDefault="00387CBE">
      <w:r>
        <w:t>I consent to my phone number being used on Whats</w:t>
      </w:r>
      <w:r w:rsidR="00692E2A">
        <w:t>A</w:t>
      </w:r>
      <w:r>
        <w:t>pp for updates</w:t>
      </w:r>
      <w:r w:rsidR="00476EFF">
        <w:br/>
      </w:r>
      <w:r w:rsidR="00EC0D65">
        <w:t xml:space="preserve">including rehearsal updates and dance </w:t>
      </w:r>
      <w:r>
        <w:t>videos to be s</w:t>
      </w:r>
      <w:r w:rsidR="00C645E2">
        <w:t>hared</w:t>
      </w:r>
      <w:r>
        <w:t xml:space="preserve">. </w:t>
      </w:r>
    </w:p>
    <w:p w14:paraId="35BED80F" w14:textId="02BB06F7" w:rsidR="00387CBE" w:rsidRDefault="00387CBE"/>
    <w:p w14:paraId="6A3B3C5A" w14:textId="505C0483" w:rsidR="00387CBE" w:rsidRDefault="0087344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CE269" wp14:editId="68430942">
                <wp:simplePos x="0" y="0"/>
                <wp:positionH relativeFrom="column">
                  <wp:posOffset>5286487</wp:posOffset>
                </wp:positionH>
                <wp:positionV relativeFrom="paragraph">
                  <wp:posOffset>72390</wp:posOffset>
                </wp:positionV>
                <wp:extent cx="341644" cy="321547"/>
                <wp:effectExtent l="0" t="0" r="13970" b="8890"/>
                <wp:wrapNone/>
                <wp:docPr id="3913443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215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9C135C4" id="Rectangle 1" o:spid="_x0000_s1026" style="position:absolute;margin-left:416.25pt;margin-top:5.7pt;width:26.9pt;height:2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" filled="f" strokecolor="#030e13 [484]" strokeweight="1pt"/>
            </w:pict>
          </mc:Fallback>
        </mc:AlternateContent>
      </w:r>
      <w:r w:rsidR="00387CBE">
        <w:t>I consent to having my photograph and/or video</w:t>
      </w:r>
      <w:r w:rsidR="00476EFF">
        <w:t xml:space="preserve"> </w:t>
      </w:r>
      <w:r w:rsidR="00387CBE">
        <w:t>taken during rehearsals</w:t>
      </w:r>
      <w:r w:rsidR="00476EFF">
        <w:br/>
      </w:r>
      <w:r w:rsidR="00387CBE">
        <w:t>to be shared on the Woodford Pantomimes</w:t>
      </w:r>
      <w:r w:rsidR="00476EFF">
        <w:t xml:space="preserve"> </w:t>
      </w:r>
      <w:r w:rsidR="00387CBE">
        <w:t xml:space="preserve">social media accounts </w:t>
      </w:r>
      <w:r w:rsidR="00476EFF">
        <w:br/>
      </w:r>
      <w:r w:rsidR="00387CBE">
        <w:t xml:space="preserve">(Instagram, Facebook, TikTok). </w:t>
      </w:r>
    </w:p>
    <w:p w14:paraId="7A0AFE03" w14:textId="16223973" w:rsidR="00387CBE" w:rsidRDefault="00387CBE"/>
    <w:p w14:paraId="5F3D0F1D" w14:textId="7525E370" w:rsidR="00387CBE" w:rsidRDefault="0087344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6F674" wp14:editId="56A6BC01">
                <wp:simplePos x="0" y="0"/>
                <wp:positionH relativeFrom="column">
                  <wp:posOffset>5296423</wp:posOffset>
                </wp:positionH>
                <wp:positionV relativeFrom="paragraph">
                  <wp:posOffset>111760</wp:posOffset>
                </wp:positionV>
                <wp:extent cx="341644" cy="321547"/>
                <wp:effectExtent l="0" t="0" r="13970" b="8890"/>
                <wp:wrapNone/>
                <wp:docPr id="19201997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215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5BD4769" id="Rectangle 1" o:spid="_x0000_s1026" style="position:absolute;margin-left:417.05pt;margin-top:8.8pt;width:26.9pt;height:2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" filled="f" strokecolor="#030e13 [484]" strokeweight="1pt"/>
            </w:pict>
          </mc:Fallback>
        </mc:AlternateContent>
      </w:r>
      <w:r w:rsidR="00387CBE">
        <w:t>I consent to having my photograph and/or video</w:t>
      </w:r>
      <w:r w:rsidR="00476EFF">
        <w:t xml:space="preserve"> </w:t>
      </w:r>
      <w:r w:rsidR="00387CBE">
        <w:t xml:space="preserve">taken with </w:t>
      </w:r>
      <w:r w:rsidR="00476EFF">
        <w:br/>
      </w:r>
      <w:r w:rsidR="00387CBE">
        <w:t>Woodford Pantomimes sponsor for promotional</w:t>
      </w:r>
      <w:r w:rsidR="00476EFF">
        <w:t xml:space="preserve"> </w:t>
      </w:r>
      <w:r w:rsidR="00387CBE">
        <w:t xml:space="preserve">material to be shared </w:t>
      </w:r>
      <w:r w:rsidR="00476EFF">
        <w:br/>
      </w:r>
      <w:r w:rsidR="00387CBE">
        <w:t xml:space="preserve">online (Instagram, Facebook, TikTok, news articles both online and print). </w:t>
      </w:r>
    </w:p>
    <w:p w14:paraId="5820C7BF" w14:textId="77777777" w:rsidR="00387CBE" w:rsidRDefault="00387CBE"/>
    <w:p w14:paraId="2795C4F4" w14:textId="77777777" w:rsidR="00476EFF" w:rsidRDefault="00476EFF"/>
    <w:p w14:paraId="2A5B807E" w14:textId="1FF915E6" w:rsidR="00476EFF" w:rsidRDefault="00476EFF">
      <w:pPr>
        <w:rPr>
          <w:b/>
          <w:bCs/>
        </w:rPr>
      </w:pPr>
      <w:r w:rsidRPr="00476EFF">
        <w:rPr>
          <w:b/>
          <w:bCs/>
        </w:rPr>
        <w:t xml:space="preserve">Allergies </w:t>
      </w:r>
      <w:r>
        <w:rPr>
          <w:b/>
          <w:bCs/>
        </w:rPr>
        <w:t xml:space="preserve">and </w:t>
      </w:r>
      <w:r w:rsidR="00A2375E">
        <w:rPr>
          <w:b/>
          <w:bCs/>
        </w:rPr>
        <w:t>m</w:t>
      </w:r>
      <w:r w:rsidR="00873447">
        <w:rPr>
          <w:b/>
          <w:bCs/>
        </w:rPr>
        <w:t xml:space="preserve">edical </w:t>
      </w:r>
      <w:r w:rsidR="00A2375E">
        <w:rPr>
          <w:b/>
          <w:bCs/>
        </w:rPr>
        <w:t>h</w:t>
      </w:r>
      <w:r w:rsidR="00873447">
        <w:rPr>
          <w:b/>
          <w:bCs/>
        </w:rPr>
        <w:t xml:space="preserve">istory. </w:t>
      </w:r>
      <w:r>
        <w:rPr>
          <w:b/>
          <w:bCs/>
        </w:rPr>
        <w:t xml:space="preserve"> </w:t>
      </w:r>
    </w:p>
    <w:p w14:paraId="78B0FFA1" w14:textId="79BEE02F" w:rsidR="00476EFF" w:rsidRDefault="00476EFF">
      <w:r>
        <w:t>Please list all allergies that you have, and</w:t>
      </w:r>
      <w:r w:rsidR="00873447">
        <w:t xml:space="preserve"> medical history: </w:t>
      </w:r>
    </w:p>
    <w:p w14:paraId="7E58A189" w14:textId="77777777" w:rsidR="00476EFF" w:rsidRDefault="00476EFF"/>
    <w:p w14:paraId="2948B077" w14:textId="77777777" w:rsidR="00476EFF" w:rsidRDefault="00476EFF" w:rsidP="00476EFF">
      <w:r>
        <w:t>………………………………………………………………………………………………………………………</w:t>
      </w:r>
    </w:p>
    <w:p w14:paraId="634EB3F5" w14:textId="77777777" w:rsidR="00476EFF" w:rsidRDefault="00476EFF" w:rsidP="00476EFF"/>
    <w:p w14:paraId="3E74031E" w14:textId="77777777" w:rsidR="00476EFF" w:rsidRDefault="00476EFF" w:rsidP="00476EFF">
      <w:r>
        <w:t>………………………………………………………………………………………………………………………</w:t>
      </w:r>
    </w:p>
    <w:p w14:paraId="6CCB5A3F" w14:textId="77777777" w:rsidR="00476EFF" w:rsidRDefault="00476EFF" w:rsidP="00476EFF"/>
    <w:p w14:paraId="7D64D4C4" w14:textId="77777777" w:rsidR="00476EFF" w:rsidRDefault="00476EFF" w:rsidP="00476EFF">
      <w:r>
        <w:t>………………………………………………………………………………………………………………………</w:t>
      </w:r>
    </w:p>
    <w:p w14:paraId="51AB9CBC" w14:textId="77777777" w:rsidR="00476EFF" w:rsidRDefault="00476EFF" w:rsidP="00476EFF"/>
    <w:p w14:paraId="1EC9EEAA" w14:textId="249BC281" w:rsidR="00387CBE" w:rsidRDefault="00476EFF">
      <w:r>
        <w:t>………………………………………………………………………………………………………………………</w:t>
      </w:r>
    </w:p>
    <w:p w14:paraId="051C95CB" w14:textId="77777777" w:rsidR="00387CBE" w:rsidRDefault="00387CBE"/>
    <w:p w14:paraId="0E8B83EB" w14:textId="2C30EBBE" w:rsidR="00387CBE" w:rsidRDefault="00476EFF">
      <w:pPr>
        <w:rPr>
          <w:b/>
          <w:bCs/>
        </w:rPr>
      </w:pPr>
      <w:r>
        <w:rPr>
          <w:b/>
          <w:bCs/>
        </w:rPr>
        <w:t xml:space="preserve">Parts in the performance of </w:t>
      </w:r>
      <w:r w:rsidR="00013618">
        <w:rPr>
          <w:b/>
          <w:bCs/>
        </w:rPr>
        <w:t>Sleeping Beauty</w:t>
      </w:r>
      <w:r>
        <w:rPr>
          <w:b/>
          <w:bCs/>
        </w:rPr>
        <w:t xml:space="preserve"> </w:t>
      </w:r>
    </w:p>
    <w:p w14:paraId="3073CA30" w14:textId="77777777" w:rsidR="00476EFF" w:rsidRDefault="00476EFF">
      <w:pPr>
        <w:rPr>
          <w:b/>
          <w:bCs/>
        </w:rPr>
      </w:pPr>
    </w:p>
    <w:p w14:paraId="16761355" w14:textId="06A418BE" w:rsidR="00F14E7C" w:rsidRPr="00476EFF" w:rsidRDefault="00F14E7C" w:rsidP="00F14E7C">
      <w:r>
        <w:t xml:space="preserve">Please tick the box for the part/parts you would like to audition for. </w:t>
      </w:r>
    </w:p>
    <w:p w14:paraId="60AC9C62" w14:textId="77777777" w:rsidR="00387CBE" w:rsidRDefault="00387CB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387CBE" w14:paraId="39BD3748" w14:textId="77777777" w:rsidTr="00476EFF">
        <w:tc>
          <w:tcPr>
            <w:tcW w:w="6799" w:type="dxa"/>
          </w:tcPr>
          <w:p w14:paraId="2D038B20" w14:textId="02A21736" w:rsidR="00387CBE" w:rsidRPr="00476EFF" w:rsidRDefault="00476E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 </w:t>
            </w:r>
          </w:p>
        </w:tc>
        <w:tc>
          <w:tcPr>
            <w:tcW w:w="2552" w:type="dxa"/>
          </w:tcPr>
          <w:p w14:paraId="7BFD268F" w14:textId="0B812D9E" w:rsidR="00387CBE" w:rsidRPr="00476EFF" w:rsidRDefault="00387CBE">
            <w:pPr>
              <w:rPr>
                <w:b/>
                <w:bCs/>
              </w:rPr>
            </w:pPr>
          </w:p>
        </w:tc>
      </w:tr>
      <w:tr w:rsidR="00387CBE" w14:paraId="3C2F56F7" w14:textId="77777777" w:rsidTr="00476EFF">
        <w:tc>
          <w:tcPr>
            <w:tcW w:w="6799" w:type="dxa"/>
          </w:tcPr>
          <w:p w14:paraId="2AFE9E66" w14:textId="0848382D" w:rsidR="00387CBE" w:rsidRDefault="004C46C8" w:rsidP="00C20D85">
            <w:pPr>
              <w:shd w:val="clear" w:color="auto" w:fill="FFFFFF"/>
            </w:pPr>
            <w:r w:rsidRPr="004C46C8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Aurora, the princess (female role)</w:t>
            </w:r>
          </w:p>
        </w:tc>
        <w:tc>
          <w:tcPr>
            <w:tcW w:w="2552" w:type="dxa"/>
          </w:tcPr>
          <w:p w14:paraId="050F6F59" w14:textId="77777777" w:rsidR="00387CBE" w:rsidRDefault="00387CBE"/>
        </w:tc>
      </w:tr>
      <w:tr w:rsidR="00387CBE" w14:paraId="34F853E7" w14:textId="77777777" w:rsidTr="00476EFF">
        <w:tc>
          <w:tcPr>
            <w:tcW w:w="6799" w:type="dxa"/>
          </w:tcPr>
          <w:p w14:paraId="7F280CF4" w14:textId="40A3C950" w:rsidR="00387CBE" w:rsidRDefault="004C46C8">
            <w:r w:rsidRPr="004C46C8">
              <w:t>Prince Orlando (male or female)</w:t>
            </w:r>
          </w:p>
        </w:tc>
        <w:tc>
          <w:tcPr>
            <w:tcW w:w="2552" w:type="dxa"/>
          </w:tcPr>
          <w:p w14:paraId="3E85FAEE" w14:textId="77777777" w:rsidR="00387CBE" w:rsidRDefault="00387CBE"/>
        </w:tc>
      </w:tr>
      <w:tr w:rsidR="00387CBE" w14:paraId="36600C9E" w14:textId="77777777" w:rsidTr="00476EFF">
        <w:tc>
          <w:tcPr>
            <w:tcW w:w="6799" w:type="dxa"/>
          </w:tcPr>
          <w:p w14:paraId="35B79DC9" w14:textId="0520740A" w:rsidR="00387CBE" w:rsidRDefault="004C46C8">
            <w:r w:rsidRPr="004C46C8">
              <w:t>Magnificent – the baddie (male or female)</w:t>
            </w:r>
          </w:p>
        </w:tc>
        <w:tc>
          <w:tcPr>
            <w:tcW w:w="2552" w:type="dxa"/>
          </w:tcPr>
          <w:p w14:paraId="602CEBD4" w14:textId="77777777" w:rsidR="00387CBE" w:rsidRDefault="00387CBE"/>
        </w:tc>
      </w:tr>
      <w:tr w:rsidR="00387CBE" w14:paraId="6D9B00D2" w14:textId="77777777" w:rsidTr="00476EFF">
        <w:tc>
          <w:tcPr>
            <w:tcW w:w="6799" w:type="dxa"/>
          </w:tcPr>
          <w:p w14:paraId="1DD0D2C1" w14:textId="4DF7E61A" w:rsidR="00387CBE" w:rsidRDefault="004C46C8">
            <w:r w:rsidRPr="004C46C8">
              <w:t>The good Fairy (female)</w:t>
            </w:r>
          </w:p>
        </w:tc>
        <w:tc>
          <w:tcPr>
            <w:tcW w:w="2552" w:type="dxa"/>
          </w:tcPr>
          <w:p w14:paraId="6F320948" w14:textId="77777777" w:rsidR="00387CBE" w:rsidRDefault="00387CBE"/>
        </w:tc>
      </w:tr>
      <w:tr w:rsidR="00387CBE" w14:paraId="057CEAE7" w14:textId="77777777" w:rsidTr="00476EFF">
        <w:tc>
          <w:tcPr>
            <w:tcW w:w="6799" w:type="dxa"/>
          </w:tcPr>
          <w:p w14:paraId="6E7B6741" w14:textId="1CB08C40" w:rsidR="00387CBE" w:rsidRDefault="004C46C8">
            <w:r w:rsidRPr="004C46C8">
              <w:t>Dumb – comedy duo and baddie's sidekick (male or female)</w:t>
            </w:r>
          </w:p>
        </w:tc>
        <w:tc>
          <w:tcPr>
            <w:tcW w:w="2552" w:type="dxa"/>
          </w:tcPr>
          <w:p w14:paraId="0F352945" w14:textId="77777777" w:rsidR="00387CBE" w:rsidRDefault="00387CBE"/>
        </w:tc>
      </w:tr>
      <w:tr w:rsidR="00387CBE" w14:paraId="33D814BF" w14:textId="77777777" w:rsidTr="00476EFF">
        <w:tc>
          <w:tcPr>
            <w:tcW w:w="6799" w:type="dxa"/>
          </w:tcPr>
          <w:p w14:paraId="244C4130" w14:textId="40DDB922" w:rsidR="00387CBE" w:rsidRDefault="004C46C8">
            <w:r w:rsidRPr="004C46C8">
              <w:t>Dumber – comedy duo and baddie's sidekick (male or female)</w:t>
            </w:r>
          </w:p>
        </w:tc>
        <w:tc>
          <w:tcPr>
            <w:tcW w:w="2552" w:type="dxa"/>
          </w:tcPr>
          <w:p w14:paraId="1C6D9ACB" w14:textId="77777777" w:rsidR="00387CBE" w:rsidRDefault="00387CBE"/>
        </w:tc>
      </w:tr>
      <w:tr w:rsidR="00387CBE" w14:paraId="1FD7D33F" w14:textId="77777777" w:rsidTr="00476EFF">
        <w:tc>
          <w:tcPr>
            <w:tcW w:w="6799" w:type="dxa"/>
          </w:tcPr>
          <w:p w14:paraId="03A0A34E" w14:textId="3F6D94E9" w:rsidR="00387CBE" w:rsidRDefault="004C46C8">
            <w:r w:rsidRPr="004C46C8">
              <w:t>Bella – the Princess’ bestie (female)</w:t>
            </w:r>
          </w:p>
        </w:tc>
        <w:tc>
          <w:tcPr>
            <w:tcW w:w="2552" w:type="dxa"/>
          </w:tcPr>
          <w:p w14:paraId="44A5987D" w14:textId="77777777" w:rsidR="00387CBE" w:rsidRDefault="00387CBE"/>
        </w:tc>
      </w:tr>
      <w:tr w:rsidR="00387CBE" w14:paraId="41574E12" w14:textId="77777777" w:rsidTr="00476EFF">
        <w:tc>
          <w:tcPr>
            <w:tcW w:w="6799" w:type="dxa"/>
          </w:tcPr>
          <w:p w14:paraId="35CFD794" w14:textId="3662E35A" w:rsidR="00387CBE" w:rsidRDefault="004C46C8">
            <w:r w:rsidRPr="004C46C8">
              <w:t>Tommy – The Dame’s son - (male) - the Buttons type character</w:t>
            </w:r>
          </w:p>
        </w:tc>
        <w:tc>
          <w:tcPr>
            <w:tcW w:w="2552" w:type="dxa"/>
          </w:tcPr>
          <w:p w14:paraId="018E0B62" w14:textId="77777777" w:rsidR="00387CBE" w:rsidRDefault="00387CBE"/>
        </w:tc>
      </w:tr>
      <w:tr w:rsidR="00387CBE" w14:paraId="391DEC11" w14:textId="77777777" w:rsidTr="00476EFF">
        <w:tc>
          <w:tcPr>
            <w:tcW w:w="6799" w:type="dxa"/>
          </w:tcPr>
          <w:p w14:paraId="4D5AED78" w14:textId="1897E67E" w:rsidR="00387CBE" w:rsidRDefault="004C46C8">
            <w:r w:rsidRPr="004C46C8">
              <w:t>Nurse – Dame (male)</w:t>
            </w:r>
          </w:p>
        </w:tc>
        <w:tc>
          <w:tcPr>
            <w:tcW w:w="2552" w:type="dxa"/>
          </w:tcPr>
          <w:p w14:paraId="3454ED3C" w14:textId="77777777" w:rsidR="00387CBE" w:rsidRDefault="00387CBE"/>
        </w:tc>
      </w:tr>
      <w:tr w:rsidR="00387CBE" w14:paraId="08EC2A6B" w14:textId="77777777" w:rsidTr="00476EFF">
        <w:tc>
          <w:tcPr>
            <w:tcW w:w="6799" w:type="dxa"/>
          </w:tcPr>
          <w:p w14:paraId="4BF616C6" w14:textId="1A122D04" w:rsidR="00387CBE" w:rsidRDefault="004C46C8">
            <w:r w:rsidRPr="004C46C8">
              <w:t>King – (male)</w:t>
            </w:r>
          </w:p>
        </w:tc>
        <w:tc>
          <w:tcPr>
            <w:tcW w:w="2552" w:type="dxa"/>
          </w:tcPr>
          <w:p w14:paraId="3AD49886" w14:textId="77777777" w:rsidR="00387CBE" w:rsidRDefault="00387CBE"/>
        </w:tc>
      </w:tr>
      <w:tr w:rsidR="00387CBE" w14:paraId="28012EBE" w14:textId="77777777" w:rsidTr="00476EFF">
        <w:tc>
          <w:tcPr>
            <w:tcW w:w="6799" w:type="dxa"/>
          </w:tcPr>
          <w:p w14:paraId="67240743" w14:textId="6185A82A" w:rsidR="00387CBE" w:rsidRDefault="004C46C8">
            <w:r w:rsidRPr="004C46C8">
              <w:t>Queen – (female)</w:t>
            </w:r>
          </w:p>
        </w:tc>
        <w:tc>
          <w:tcPr>
            <w:tcW w:w="2552" w:type="dxa"/>
          </w:tcPr>
          <w:p w14:paraId="6C377E9D" w14:textId="77777777" w:rsidR="00387CBE" w:rsidRDefault="00387CBE"/>
        </w:tc>
      </w:tr>
      <w:tr w:rsidR="00387CBE" w14:paraId="697EE343" w14:textId="77777777" w:rsidTr="00476EFF">
        <w:tc>
          <w:tcPr>
            <w:tcW w:w="6799" w:type="dxa"/>
          </w:tcPr>
          <w:p w14:paraId="506B0378" w14:textId="16C8F0CE" w:rsidR="00387CBE" w:rsidRDefault="00FE0B37">
            <w:r>
              <w:t>Dancer</w:t>
            </w:r>
          </w:p>
        </w:tc>
        <w:tc>
          <w:tcPr>
            <w:tcW w:w="2552" w:type="dxa"/>
          </w:tcPr>
          <w:p w14:paraId="3470E145" w14:textId="77777777" w:rsidR="00387CBE" w:rsidRDefault="00387CBE"/>
        </w:tc>
      </w:tr>
      <w:tr w:rsidR="00387CBE" w14:paraId="3168A457" w14:textId="77777777" w:rsidTr="00476EFF">
        <w:tc>
          <w:tcPr>
            <w:tcW w:w="6799" w:type="dxa"/>
          </w:tcPr>
          <w:p w14:paraId="43E18151" w14:textId="50D63A7C" w:rsidR="00387CBE" w:rsidRDefault="00FE0B37">
            <w:r>
              <w:t xml:space="preserve">Chorus </w:t>
            </w:r>
          </w:p>
        </w:tc>
        <w:tc>
          <w:tcPr>
            <w:tcW w:w="2552" w:type="dxa"/>
          </w:tcPr>
          <w:p w14:paraId="3D2AE38E" w14:textId="77777777" w:rsidR="00387CBE" w:rsidRDefault="00387CBE"/>
        </w:tc>
      </w:tr>
    </w:tbl>
    <w:p w14:paraId="46BF2F5C" w14:textId="77777777" w:rsidR="00387CBE" w:rsidRDefault="00387CBE"/>
    <w:p w14:paraId="3DBA9FFB" w14:textId="77777777" w:rsidR="00476EFF" w:rsidRDefault="00476EFF"/>
    <w:p w14:paraId="5AE27F3F" w14:textId="3BB17568" w:rsidR="00476EFF" w:rsidRPr="00476EFF" w:rsidRDefault="00476EFF">
      <w:pPr>
        <w:rPr>
          <w:b/>
          <w:bCs/>
        </w:rPr>
      </w:pPr>
      <w:r w:rsidRPr="00476EFF">
        <w:rPr>
          <w:b/>
          <w:bCs/>
        </w:rPr>
        <w:t xml:space="preserve">Do you have any pantomime / performing experience? </w:t>
      </w:r>
    </w:p>
    <w:p w14:paraId="59EAF275" w14:textId="77777777" w:rsidR="00476EFF" w:rsidRDefault="00476EFF"/>
    <w:p w14:paraId="2A8C7419" w14:textId="77777777" w:rsidR="00476EFF" w:rsidRDefault="00476EFF" w:rsidP="00476EFF">
      <w:r>
        <w:t>………………………………………………………………………………………………………………………</w:t>
      </w:r>
    </w:p>
    <w:p w14:paraId="694EA458" w14:textId="77777777" w:rsidR="00476EFF" w:rsidRDefault="00476EFF" w:rsidP="00476EFF"/>
    <w:p w14:paraId="0903A5D4" w14:textId="77777777" w:rsidR="00476EFF" w:rsidRDefault="00476EFF" w:rsidP="00476EFF">
      <w:r>
        <w:t>………………………………………………………………………………………………………………………</w:t>
      </w:r>
    </w:p>
    <w:p w14:paraId="6BFD7208" w14:textId="77777777" w:rsidR="00476EFF" w:rsidRDefault="00476EFF" w:rsidP="00476EFF"/>
    <w:p w14:paraId="750C89B3" w14:textId="77777777" w:rsidR="00476EFF" w:rsidRDefault="00476EFF" w:rsidP="00476EFF">
      <w:r>
        <w:t>………………………………………………………………………………………………………………………</w:t>
      </w:r>
    </w:p>
    <w:p w14:paraId="7D0B8E56" w14:textId="77777777" w:rsidR="00476EFF" w:rsidRDefault="00476EFF" w:rsidP="00476EFF"/>
    <w:p w14:paraId="3F607240" w14:textId="77777777" w:rsidR="00476EFF" w:rsidRDefault="00476EFF" w:rsidP="00476EFF">
      <w:r>
        <w:t>………………………………………………………………………………………………………………………</w:t>
      </w:r>
    </w:p>
    <w:p w14:paraId="16CB5B5F" w14:textId="77777777" w:rsidR="00476EFF" w:rsidRDefault="00476EFF"/>
    <w:p w14:paraId="4DE63BC0" w14:textId="77777777" w:rsidR="00476EFF" w:rsidRDefault="00476EFF"/>
    <w:p w14:paraId="4D359F4A" w14:textId="77777777" w:rsidR="00476EFF" w:rsidRDefault="00476EFF"/>
    <w:p w14:paraId="565C58DD" w14:textId="77777777" w:rsidR="00476EFF" w:rsidRDefault="00476EFF"/>
    <w:p w14:paraId="6FD75B43" w14:textId="77777777" w:rsidR="00476EFF" w:rsidRDefault="00476EFF"/>
    <w:p w14:paraId="0EE61668" w14:textId="77777777" w:rsidR="00476EFF" w:rsidRDefault="00476EFF"/>
    <w:p w14:paraId="2088F2A0" w14:textId="77777777" w:rsidR="00476EFF" w:rsidRDefault="00476EFF"/>
    <w:p w14:paraId="229EA3B5" w14:textId="77777777" w:rsidR="00476EFF" w:rsidRDefault="00476EFF"/>
    <w:p w14:paraId="4E06111C" w14:textId="77777777" w:rsidR="00476EFF" w:rsidRDefault="00476EFF"/>
    <w:p w14:paraId="669E7F82" w14:textId="77777777" w:rsidR="00476EFF" w:rsidRDefault="00476EFF"/>
    <w:p w14:paraId="1AAC49D3" w14:textId="77777777" w:rsidR="00476EFF" w:rsidRDefault="00476EFF"/>
    <w:p w14:paraId="287EFECB" w14:textId="77777777" w:rsidR="00476EFF" w:rsidRDefault="00476EFF"/>
    <w:p w14:paraId="7AABAB12" w14:textId="77777777" w:rsidR="00873447" w:rsidRDefault="00873447"/>
    <w:p w14:paraId="0C6DE607" w14:textId="77777777" w:rsidR="008D3A3D" w:rsidRDefault="008D3A3D"/>
    <w:p w14:paraId="0A6AF522" w14:textId="77777777" w:rsidR="00A2375E" w:rsidRDefault="00A2375E"/>
    <w:p w14:paraId="4CE61B45" w14:textId="77777777" w:rsidR="00873447" w:rsidRDefault="00873447"/>
    <w:p w14:paraId="5796EBD9" w14:textId="7D135225" w:rsidR="00476EFF" w:rsidRDefault="00A2375E">
      <w:pPr>
        <w:rPr>
          <w:b/>
          <w:bCs/>
        </w:rPr>
      </w:pPr>
      <w:r>
        <w:rPr>
          <w:b/>
          <w:bCs/>
        </w:rPr>
        <w:lastRenderedPageBreak/>
        <w:t>Rehearsal S</w:t>
      </w:r>
      <w:r w:rsidR="00476EFF" w:rsidRPr="00476EFF">
        <w:rPr>
          <w:b/>
          <w:bCs/>
        </w:rPr>
        <w:t xml:space="preserve">chedule </w:t>
      </w:r>
    </w:p>
    <w:p w14:paraId="30149A1D" w14:textId="77777777" w:rsidR="00873447" w:rsidRDefault="00873447">
      <w:pPr>
        <w:rPr>
          <w:b/>
          <w:bCs/>
        </w:rPr>
      </w:pPr>
    </w:p>
    <w:p w14:paraId="277FF3EB" w14:textId="77777777" w:rsidR="00B73839" w:rsidRDefault="006B3D0F">
      <w:pPr>
        <w:rPr>
          <w:b/>
          <w:bCs/>
        </w:rPr>
      </w:pPr>
      <w:r>
        <w:rPr>
          <w:b/>
          <w:bCs/>
        </w:rPr>
        <w:t>Location of Wednesday rehearsals:</w:t>
      </w:r>
    </w:p>
    <w:p w14:paraId="50529C77" w14:textId="2E20DC0D" w:rsidR="00873447" w:rsidRPr="00B73839" w:rsidRDefault="00C719B2">
      <w:r w:rsidRPr="00B73839">
        <w:t>Ban</w:t>
      </w:r>
      <w:r w:rsidR="00B500D6" w:rsidRPr="00B73839">
        <w:t>crofts Rugby Club,</w:t>
      </w:r>
      <w:r w:rsidR="00C73537" w:rsidRPr="00B73839">
        <w:t xml:space="preserve"> Buckhurst Way</w:t>
      </w:r>
      <w:r w:rsidR="00B73839" w:rsidRPr="00B73839">
        <w:t>, Buckhurst Hill IG9 6JD</w:t>
      </w:r>
    </w:p>
    <w:p w14:paraId="766B255F" w14:textId="77777777" w:rsidR="00873447" w:rsidRPr="00873447" w:rsidRDefault="00873447"/>
    <w:p w14:paraId="57918079" w14:textId="3750B376" w:rsidR="00873447" w:rsidRPr="006B3D0F" w:rsidRDefault="006B3D0F">
      <w:pPr>
        <w:rPr>
          <w:b/>
          <w:bCs/>
        </w:rPr>
      </w:pPr>
      <w:r>
        <w:rPr>
          <w:b/>
          <w:bCs/>
        </w:rPr>
        <w:t>Location of</w:t>
      </w:r>
      <w:r w:rsidR="00873447" w:rsidRPr="00A2375E">
        <w:rPr>
          <w:b/>
          <w:bCs/>
        </w:rPr>
        <w:t xml:space="preserve"> Sunday</w:t>
      </w:r>
      <w:r>
        <w:rPr>
          <w:b/>
          <w:bCs/>
        </w:rPr>
        <w:t xml:space="preserve"> rehearsals</w:t>
      </w:r>
      <w:r w:rsidR="00A2375E" w:rsidRPr="00A2375E">
        <w:rPr>
          <w:b/>
          <w:bCs/>
        </w:rPr>
        <w:t>:</w:t>
      </w:r>
      <w:r w:rsidR="00873447" w:rsidRPr="00A2375E">
        <w:rPr>
          <w:b/>
          <w:bCs/>
        </w:rPr>
        <w:t xml:space="preserve"> </w:t>
      </w:r>
      <w:r w:rsidR="00A2375E" w:rsidRPr="00A2375E">
        <w:t xml:space="preserve">Theydon Bois Scout Hut, </w:t>
      </w:r>
      <w:r w:rsidR="00A2375E" w:rsidRPr="00A2375E">
        <w:rPr>
          <w:rFonts w:cs="Arial"/>
          <w:color w:val="1F1F1F"/>
          <w:shd w:val="clear" w:color="auto" w:fill="FFFFFF"/>
        </w:rPr>
        <w:t>Theydon Bois, CM16 7JY</w:t>
      </w:r>
    </w:p>
    <w:p w14:paraId="567DE851" w14:textId="42D9D9D3" w:rsidR="00476EFF" w:rsidRDefault="00476EFF">
      <w:pPr>
        <w:rPr>
          <w:b/>
          <w:bCs/>
        </w:rPr>
      </w:pP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4D75BE" w14:paraId="630E2C0D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D3C0" w14:textId="77777777" w:rsidR="004D75BE" w:rsidRDefault="004D75BE" w:rsidP="003673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Rehearsal date and time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1AD5" w14:textId="77777777" w:rsidR="004D75BE" w:rsidRDefault="004D75BE" w:rsidP="003673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tick if you </w:t>
            </w:r>
            <w:r>
              <w:rPr>
                <w:b/>
                <w:bCs/>
                <w:color w:val="FF0000"/>
              </w:rPr>
              <w:t xml:space="preserve">cannot </w:t>
            </w:r>
            <w:r>
              <w:rPr>
                <w:b/>
                <w:bCs/>
              </w:rPr>
              <w:t>attend</w:t>
            </w:r>
          </w:p>
        </w:tc>
      </w:tr>
      <w:tr w:rsidR="008E772B" w14:paraId="784D6738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141" w14:textId="239401C6" w:rsidR="008E772B" w:rsidRDefault="008E772B" w:rsidP="0036735C">
            <w:r>
              <w:t>Sunday 22</w:t>
            </w:r>
            <w:r w:rsidR="00D259B0" w:rsidRPr="00D259B0">
              <w:rPr>
                <w:vertAlign w:val="superscript"/>
              </w:rPr>
              <w:t>nd</w:t>
            </w:r>
            <w:r w:rsidR="00D259B0">
              <w:t xml:space="preserve"> September        10.00am-1.00pm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F756" w14:textId="77777777" w:rsidR="008E772B" w:rsidRDefault="008E772B" w:rsidP="0036735C">
            <w:pPr>
              <w:rPr>
                <w:b/>
                <w:bCs/>
              </w:rPr>
            </w:pPr>
          </w:p>
        </w:tc>
      </w:tr>
      <w:tr w:rsidR="004D75BE" w14:paraId="1855617C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E449" w14:textId="77777777" w:rsidR="004D75BE" w:rsidRDefault="004D75BE" w:rsidP="0036735C">
            <w:r>
              <w:t>Wednesday 25</w:t>
            </w:r>
            <w:r>
              <w:rPr>
                <w:vertAlign w:val="superscript"/>
              </w:rPr>
              <w:t>th</w:t>
            </w:r>
            <w:r>
              <w:t xml:space="preserve"> September     7.00-9.00pm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9E22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121815B4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9170" w14:textId="77777777" w:rsidR="004D75BE" w:rsidRDefault="004D75BE" w:rsidP="0036735C">
            <w:r>
              <w:t>Sunday 29</w:t>
            </w:r>
            <w:r>
              <w:rPr>
                <w:vertAlign w:val="superscript"/>
              </w:rPr>
              <w:t>th</w:t>
            </w:r>
            <w:r>
              <w:t xml:space="preserve"> September     10.00am-1.00pm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42CB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5F52882F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5775" w14:textId="77777777" w:rsidR="004D75BE" w:rsidRDefault="004D75BE" w:rsidP="0036735C">
            <w:r>
              <w:t>Wednesday 2</w:t>
            </w:r>
            <w:r w:rsidRPr="00F76B23">
              <w:rPr>
                <w:vertAlign w:val="superscript"/>
              </w:rPr>
              <w:t>nd</w:t>
            </w:r>
            <w:r>
              <w:t xml:space="preserve"> October              7.00-9.00pm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EC5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727987A0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4AE3" w14:textId="77777777" w:rsidR="004D75BE" w:rsidRDefault="004D75BE" w:rsidP="0036735C">
            <w:r>
              <w:t>Sunday 6</w:t>
            </w:r>
            <w:r>
              <w:rPr>
                <w:vertAlign w:val="superscript"/>
              </w:rPr>
              <w:t>th</w:t>
            </w:r>
            <w:r>
              <w:t xml:space="preserve"> October              10.00am-1.00pm   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E22C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7207031B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F691" w14:textId="77777777" w:rsidR="004D75BE" w:rsidRDefault="004D75BE" w:rsidP="0036735C">
            <w:r>
              <w:t>Wednesday 9</w:t>
            </w:r>
            <w:r>
              <w:rPr>
                <w:vertAlign w:val="superscript"/>
              </w:rPr>
              <w:t>th</w:t>
            </w:r>
            <w:r>
              <w:t xml:space="preserve"> October              7.00-9.00pm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2D1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04A6A5D0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1215" w14:textId="77777777" w:rsidR="004D75BE" w:rsidRDefault="004D75BE" w:rsidP="0036735C">
            <w:r>
              <w:t>Sunday 13</w:t>
            </w:r>
            <w:r>
              <w:rPr>
                <w:vertAlign w:val="superscript"/>
              </w:rPr>
              <w:t>th</w:t>
            </w:r>
            <w:r>
              <w:t xml:space="preserve"> October           </w:t>
            </w:r>
            <w:r w:rsidRPr="00A954DC">
              <w:t>10.00am-1.00pm</w:t>
            </w:r>
            <w:r>
              <w:t xml:space="preserve">     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5910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5E79594B" w14:textId="77777777" w:rsidTr="0036735C">
        <w:trPr>
          <w:trHeight w:val="3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DEBA" w14:textId="77777777" w:rsidR="004D75BE" w:rsidRDefault="004D75BE" w:rsidP="0036735C">
            <w:r>
              <w:t>Wednesday 16</w:t>
            </w:r>
            <w:r>
              <w:rPr>
                <w:vertAlign w:val="superscript"/>
              </w:rPr>
              <w:t>th</w:t>
            </w:r>
            <w:r>
              <w:t xml:space="preserve"> October            7.00-9.00pm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47F5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61322000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8389" w14:textId="77777777" w:rsidR="004D75BE" w:rsidRDefault="004D75BE" w:rsidP="0036735C">
            <w:r>
              <w:t>Sunday 20</w:t>
            </w:r>
            <w:r>
              <w:rPr>
                <w:vertAlign w:val="superscript"/>
              </w:rPr>
              <w:t>th</w:t>
            </w:r>
            <w:r>
              <w:t xml:space="preserve"> October            </w:t>
            </w:r>
            <w:r w:rsidRPr="00A954DC">
              <w:t>10.00am-1.00pm</w:t>
            </w:r>
            <w:r>
              <w:t xml:space="preserve">     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1130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020F4B4B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775D" w14:textId="77777777" w:rsidR="004D75BE" w:rsidRPr="00A954DC" w:rsidRDefault="004D75BE" w:rsidP="0036735C">
            <w:r w:rsidRPr="00A954DC">
              <w:t>Wednesday 23</w:t>
            </w:r>
            <w:r w:rsidRPr="00A954DC">
              <w:rPr>
                <w:vertAlign w:val="superscript"/>
              </w:rPr>
              <w:t>rd</w:t>
            </w:r>
            <w:r w:rsidRPr="00A954DC">
              <w:t xml:space="preserve"> October          </w:t>
            </w:r>
            <w:r>
              <w:t xml:space="preserve"> </w:t>
            </w:r>
            <w:r w:rsidRPr="00A954DC">
              <w:t xml:space="preserve"> 7.00-9.00pm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230C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02141C24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3E1C" w14:textId="77777777" w:rsidR="004D75BE" w:rsidRPr="00A954DC" w:rsidRDefault="004D75BE" w:rsidP="0036735C">
            <w:r w:rsidRPr="00A954DC">
              <w:t>Sunday 27</w:t>
            </w:r>
            <w:r w:rsidRPr="00A954DC">
              <w:rPr>
                <w:vertAlign w:val="superscript"/>
              </w:rPr>
              <w:t>th</w:t>
            </w:r>
            <w:r w:rsidRPr="00A954DC">
              <w:t xml:space="preserve"> October        </w:t>
            </w:r>
            <w:r>
              <w:t xml:space="preserve">    </w:t>
            </w:r>
            <w:r w:rsidRPr="00A954DC">
              <w:t xml:space="preserve">10.00am-1.00pm 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850D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76B0728F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5171" w14:textId="77777777" w:rsidR="004D75BE" w:rsidRPr="00A954DC" w:rsidRDefault="004D75BE" w:rsidP="0036735C">
            <w:r w:rsidRPr="00A954DC">
              <w:t>Wednesday 30</w:t>
            </w:r>
            <w:r w:rsidRPr="00A954DC">
              <w:rPr>
                <w:vertAlign w:val="superscript"/>
              </w:rPr>
              <w:t>th</w:t>
            </w:r>
            <w:r w:rsidRPr="00A954DC">
              <w:t xml:space="preserve"> October           7.00-9.00pm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3705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27566294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DD8C" w14:textId="77777777" w:rsidR="004D75BE" w:rsidRPr="00A954DC" w:rsidRDefault="004D75BE" w:rsidP="0036735C">
            <w:r w:rsidRPr="00A954DC">
              <w:t>Sunday 3</w:t>
            </w:r>
            <w:r w:rsidRPr="00A954DC">
              <w:rPr>
                <w:vertAlign w:val="superscript"/>
              </w:rPr>
              <w:t>rd</w:t>
            </w:r>
            <w:r w:rsidRPr="00A954DC">
              <w:t xml:space="preserve"> November         10.00am-1.00pm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2425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18A2EC92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9804" w14:textId="77777777" w:rsidR="004D75BE" w:rsidRDefault="004D75BE" w:rsidP="0036735C">
            <w:r>
              <w:t>Wednesday 6</w:t>
            </w:r>
            <w:r>
              <w:rPr>
                <w:vertAlign w:val="superscript"/>
              </w:rPr>
              <w:t>th</w:t>
            </w:r>
            <w:r>
              <w:t xml:space="preserve"> November          7.00-9.00pm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9988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68EE5B5D" w14:textId="77777777" w:rsidTr="0036735C">
        <w:trPr>
          <w:trHeight w:val="3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61C0" w14:textId="77777777" w:rsidR="004D75BE" w:rsidRDefault="004D75BE" w:rsidP="0036735C">
            <w:pPr>
              <w:rPr>
                <w:b/>
                <w:bCs/>
              </w:rPr>
            </w:pPr>
            <w:r>
              <w:t>Sunday 10</w:t>
            </w:r>
            <w:r>
              <w:rPr>
                <w:vertAlign w:val="superscript"/>
              </w:rPr>
              <w:t>th</w:t>
            </w:r>
            <w:r>
              <w:t xml:space="preserve"> November       </w:t>
            </w:r>
            <w:r w:rsidRPr="00A954DC">
              <w:t>10.00am-1.00pm</w:t>
            </w:r>
            <w:r>
              <w:t xml:space="preserve">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CBE1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46B18BB0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FCD1" w14:textId="77777777" w:rsidR="004D75BE" w:rsidRDefault="004D75BE" w:rsidP="0036735C">
            <w:pPr>
              <w:rPr>
                <w:b/>
                <w:bCs/>
              </w:rPr>
            </w:pPr>
            <w:r>
              <w:t>Wednesday 13</w:t>
            </w:r>
            <w:r>
              <w:rPr>
                <w:vertAlign w:val="superscript"/>
              </w:rPr>
              <w:t>th</w:t>
            </w:r>
            <w:r>
              <w:t xml:space="preserve"> November       7.00-9.00pm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A555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15213CF2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C8AA" w14:textId="77777777" w:rsidR="004D75BE" w:rsidRDefault="004D75BE" w:rsidP="0036735C">
            <w:pPr>
              <w:rPr>
                <w:b/>
                <w:bCs/>
              </w:rPr>
            </w:pPr>
            <w:r>
              <w:t>Sunday 17</w:t>
            </w:r>
            <w:r>
              <w:rPr>
                <w:vertAlign w:val="superscript"/>
              </w:rPr>
              <w:t>th</w:t>
            </w:r>
            <w:r>
              <w:t xml:space="preserve"> November       </w:t>
            </w:r>
            <w:r w:rsidRPr="00A954DC">
              <w:t>10.00am-1.00pm</w:t>
            </w:r>
            <w:r>
              <w:t xml:space="preserve">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E08D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6F529166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BA79" w14:textId="77777777" w:rsidR="004D75BE" w:rsidRDefault="004D75BE" w:rsidP="0036735C">
            <w:pPr>
              <w:rPr>
                <w:b/>
                <w:bCs/>
              </w:rPr>
            </w:pPr>
            <w:r>
              <w:t>Wednesday 20</w:t>
            </w:r>
            <w:r>
              <w:rPr>
                <w:vertAlign w:val="superscript"/>
              </w:rPr>
              <w:t>th</w:t>
            </w:r>
            <w:r>
              <w:t xml:space="preserve"> November       7.00-9.00pm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9464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1ECF0E97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E46C" w14:textId="77777777" w:rsidR="004D75BE" w:rsidRDefault="004D75BE" w:rsidP="0036735C">
            <w:pPr>
              <w:rPr>
                <w:b/>
                <w:bCs/>
              </w:rPr>
            </w:pPr>
            <w:r>
              <w:t>Sunday 24</w:t>
            </w:r>
            <w:r w:rsidRPr="00432A63">
              <w:rPr>
                <w:vertAlign w:val="superscript"/>
              </w:rPr>
              <w:t>th</w:t>
            </w:r>
            <w:r>
              <w:t xml:space="preserve"> November       </w:t>
            </w:r>
            <w:r w:rsidRPr="00A954DC">
              <w:t>10.00am-1.00pm</w:t>
            </w:r>
            <w:r>
              <w:t xml:space="preserve"> 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281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4AA30BBE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7486" w14:textId="77777777" w:rsidR="004D75BE" w:rsidRDefault="004D75BE" w:rsidP="0036735C">
            <w:pPr>
              <w:rPr>
                <w:b/>
                <w:bCs/>
              </w:rPr>
            </w:pPr>
            <w:r>
              <w:t>Wednesday 27</w:t>
            </w:r>
            <w:r>
              <w:rPr>
                <w:vertAlign w:val="superscript"/>
              </w:rPr>
              <w:t>th</w:t>
            </w:r>
            <w:r>
              <w:t xml:space="preserve"> November       7.00-9.00pm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FEF7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4FB15D0C" w14:textId="77777777" w:rsidTr="0036735C">
        <w:trPr>
          <w:trHeight w:val="3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52D6" w14:textId="77777777" w:rsidR="004D75BE" w:rsidRDefault="004D75BE" w:rsidP="0036735C">
            <w:r>
              <w:t>Sunday 1</w:t>
            </w:r>
            <w:r w:rsidRPr="00E138F3">
              <w:rPr>
                <w:vertAlign w:val="superscript"/>
              </w:rPr>
              <w:t>st</w:t>
            </w:r>
            <w:r>
              <w:t xml:space="preserve"> December         </w:t>
            </w:r>
            <w:r w:rsidRPr="00A954DC">
              <w:t>10.00am-1.00pm</w:t>
            </w:r>
            <w:r>
              <w:t xml:space="preserve">  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B47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7507C096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6F6C" w14:textId="77777777" w:rsidR="004D75BE" w:rsidRDefault="004D75BE" w:rsidP="0036735C">
            <w:r>
              <w:t>Wednesday 4</w:t>
            </w:r>
            <w:r w:rsidRPr="00E138F3">
              <w:rPr>
                <w:vertAlign w:val="superscript"/>
              </w:rPr>
              <w:t>th</w:t>
            </w:r>
            <w:r>
              <w:t xml:space="preserve"> December         7.00-9.00pm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68D1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272A9C3D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3035" w14:textId="77777777" w:rsidR="004D75BE" w:rsidRDefault="004D75BE" w:rsidP="0036735C">
            <w:r>
              <w:t>Sunday 8</w:t>
            </w:r>
            <w:r>
              <w:rPr>
                <w:vertAlign w:val="superscript"/>
              </w:rPr>
              <w:t>th</w:t>
            </w:r>
            <w:r>
              <w:t xml:space="preserve"> December         </w:t>
            </w:r>
            <w:r w:rsidRPr="00A954DC">
              <w:t>10.00am-1.00pm</w:t>
            </w:r>
            <w:r>
              <w:t xml:space="preserve">     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973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7702B32C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9120" w14:textId="77777777" w:rsidR="004D75BE" w:rsidRDefault="004D75BE" w:rsidP="0036735C">
            <w:pPr>
              <w:rPr>
                <w:b/>
                <w:bCs/>
              </w:rPr>
            </w:pPr>
            <w:r>
              <w:t>Wednesday 11</w:t>
            </w:r>
            <w:r>
              <w:rPr>
                <w:vertAlign w:val="superscript"/>
              </w:rPr>
              <w:t>th</w:t>
            </w:r>
            <w:r>
              <w:t xml:space="preserve"> December      7.00-9.00pm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E9C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548A9211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8A48" w14:textId="77777777" w:rsidR="004D75BE" w:rsidRDefault="004D75BE" w:rsidP="0036735C">
            <w:pPr>
              <w:rPr>
                <w:b/>
                <w:bCs/>
              </w:rPr>
            </w:pPr>
            <w:r>
              <w:t>Sunday 15</w:t>
            </w:r>
            <w:r>
              <w:rPr>
                <w:vertAlign w:val="superscript"/>
              </w:rPr>
              <w:t>th</w:t>
            </w:r>
            <w:r>
              <w:t xml:space="preserve"> December       </w:t>
            </w:r>
            <w:r w:rsidRPr="00A954DC">
              <w:t>10.00am-1.00pm</w:t>
            </w:r>
            <w:r>
              <w:t xml:space="preserve"> 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A31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5B23A98B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6EF7" w14:textId="77777777" w:rsidR="004D75BE" w:rsidRDefault="004D75BE" w:rsidP="0036735C">
            <w:pPr>
              <w:rPr>
                <w:b/>
                <w:bCs/>
              </w:rPr>
            </w:pPr>
            <w:r>
              <w:t>Wednesday 18</w:t>
            </w:r>
            <w:r>
              <w:rPr>
                <w:vertAlign w:val="superscript"/>
              </w:rPr>
              <w:t>th</w:t>
            </w:r>
            <w:r>
              <w:t xml:space="preserve"> December       7.00-9.00pm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DCEF" w14:textId="77777777" w:rsidR="004D75BE" w:rsidRDefault="004D75BE" w:rsidP="0036735C">
            <w:pPr>
              <w:rPr>
                <w:b/>
                <w:bCs/>
              </w:rPr>
            </w:pPr>
          </w:p>
        </w:tc>
      </w:tr>
      <w:tr w:rsidR="004D75BE" w14:paraId="50D0F005" w14:textId="77777777" w:rsidTr="0036735C">
        <w:trPr>
          <w:trHeight w:val="3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28D8" w14:textId="77777777" w:rsidR="004D75BE" w:rsidRDefault="004D75BE" w:rsidP="0036735C">
            <w:pPr>
              <w:rPr>
                <w:b/>
                <w:bCs/>
              </w:rPr>
            </w:pPr>
            <w:r>
              <w:t>Sunday 22</w:t>
            </w:r>
            <w:r w:rsidRPr="00E138F3">
              <w:rPr>
                <w:vertAlign w:val="superscript"/>
              </w:rPr>
              <w:t>nd</w:t>
            </w:r>
            <w:r>
              <w:t xml:space="preserve"> December      10.00am-1.00pm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96CB" w14:textId="77777777" w:rsidR="004D75BE" w:rsidRDefault="004D75BE" w:rsidP="0036735C">
            <w:pPr>
              <w:rPr>
                <w:b/>
                <w:bCs/>
              </w:rPr>
            </w:pPr>
          </w:p>
        </w:tc>
      </w:tr>
    </w:tbl>
    <w:p w14:paraId="1C94621F" w14:textId="77777777" w:rsidR="00476EFF" w:rsidRDefault="00476EFF">
      <w:pPr>
        <w:rPr>
          <w:b/>
          <w:bCs/>
        </w:rPr>
      </w:pPr>
    </w:p>
    <w:p w14:paraId="0CFE63E9" w14:textId="77777777" w:rsidR="006B3D0F" w:rsidRDefault="006B3D0F">
      <w:pPr>
        <w:rPr>
          <w:b/>
          <w:bCs/>
        </w:rPr>
      </w:pPr>
    </w:p>
    <w:p w14:paraId="6FDAB2F2" w14:textId="77777777" w:rsidR="006B3D0F" w:rsidRDefault="006B3D0F">
      <w:pPr>
        <w:rPr>
          <w:b/>
          <w:bCs/>
        </w:rPr>
      </w:pPr>
    </w:p>
    <w:p w14:paraId="043A7D50" w14:textId="77777777" w:rsidR="00A03025" w:rsidRDefault="00A03025">
      <w:pPr>
        <w:rPr>
          <w:b/>
          <w:bCs/>
        </w:rPr>
      </w:pPr>
    </w:p>
    <w:p w14:paraId="58497B74" w14:textId="77777777" w:rsidR="004D75BE" w:rsidRDefault="004D75BE">
      <w:pPr>
        <w:rPr>
          <w:b/>
          <w:bCs/>
        </w:rPr>
      </w:pPr>
    </w:p>
    <w:p w14:paraId="1B89BB3D" w14:textId="2969BB77" w:rsidR="00A2375E" w:rsidRDefault="00A2375E">
      <w:pPr>
        <w:rPr>
          <w:b/>
          <w:bCs/>
        </w:rPr>
      </w:pPr>
      <w:r>
        <w:rPr>
          <w:b/>
          <w:bCs/>
        </w:rPr>
        <w:t xml:space="preserve">Dress and Tech </w:t>
      </w:r>
      <w:r w:rsidR="006B3D0F">
        <w:rPr>
          <w:b/>
          <w:bCs/>
        </w:rPr>
        <w:t xml:space="preserve">Rehearsals </w:t>
      </w:r>
    </w:p>
    <w:p w14:paraId="3058A482" w14:textId="77777777" w:rsidR="00A2375E" w:rsidRDefault="00A2375E">
      <w:pPr>
        <w:rPr>
          <w:b/>
          <w:bCs/>
        </w:rPr>
      </w:pPr>
    </w:p>
    <w:p w14:paraId="038694F5" w14:textId="42D958C3" w:rsidR="00A2375E" w:rsidRDefault="00A2375E">
      <w:pPr>
        <w:rPr>
          <w:b/>
          <w:bCs/>
        </w:rPr>
      </w:pPr>
      <w:r w:rsidRPr="00C645E2">
        <w:t xml:space="preserve">Location: </w:t>
      </w:r>
      <w:r w:rsidR="006B3D0F" w:rsidRPr="00C645E2">
        <w:t xml:space="preserve">Sir James Hawkey Hall, </w:t>
      </w:r>
      <w:r w:rsidR="006B3D0F" w:rsidRPr="00C645E2">
        <w:rPr>
          <w:rFonts w:cs="Arial"/>
          <w:color w:val="1F1F1F"/>
          <w:shd w:val="clear" w:color="auto" w:fill="FFFFFF"/>
        </w:rPr>
        <w:t>Broomhill Rd, Woodford, Woodford Green IG8 0B</w:t>
      </w:r>
      <w:r w:rsidR="006B3D0F" w:rsidRPr="006B3D0F">
        <w:rPr>
          <w:rFonts w:cs="Arial"/>
          <w:color w:val="1F1F1F"/>
          <w:shd w:val="clear" w:color="auto" w:fill="FFFFFF"/>
        </w:rPr>
        <w:t>G</w:t>
      </w:r>
    </w:p>
    <w:p w14:paraId="06110BC8" w14:textId="25ACDF27" w:rsidR="00A2375E" w:rsidRPr="00C645E2" w:rsidRDefault="00C645E2">
      <w:pPr>
        <w:rPr>
          <w:b/>
          <w:bCs/>
          <w:color w:val="FF0000"/>
        </w:rPr>
      </w:pPr>
      <w:r w:rsidRPr="00C645E2">
        <w:rPr>
          <w:b/>
          <w:bCs/>
          <w:color w:val="FF0000"/>
        </w:rPr>
        <w:t>You must be available for both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2375E" w14:paraId="551ED8F6" w14:textId="77777777" w:rsidTr="00A2375E">
        <w:tc>
          <w:tcPr>
            <w:tcW w:w="4508" w:type="dxa"/>
          </w:tcPr>
          <w:p w14:paraId="539A05DB" w14:textId="098D9F3D" w:rsidR="00A2375E" w:rsidRDefault="00A237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</w:p>
        </w:tc>
        <w:tc>
          <w:tcPr>
            <w:tcW w:w="4508" w:type="dxa"/>
          </w:tcPr>
          <w:p w14:paraId="56DF71D5" w14:textId="7DFA7071" w:rsidR="00A2375E" w:rsidRDefault="00A237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Time (to be confirmed) </w:t>
            </w:r>
          </w:p>
        </w:tc>
      </w:tr>
      <w:tr w:rsidR="00A2375E" w14:paraId="20FF48F2" w14:textId="77777777" w:rsidTr="00A2375E">
        <w:tc>
          <w:tcPr>
            <w:tcW w:w="4508" w:type="dxa"/>
          </w:tcPr>
          <w:p w14:paraId="1B763461" w14:textId="3276A8CE" w:rsidR="00A2375E" w:rsidRPr="00D201A6" w:rsidRDefault="00A2375E">
            <w:pPr>
              <w:rPr>
                <w:bCs/>
              </w:rPr>
            </w:pPr>
            <w:r w:rsidRPr="00D201A6">
              <w:rPr>
                <w:bCs/>
              </w:rPr>
              <w:t>Sunday 29</w:t>
            </w:r>
            <w:r w:rsidRPr="00D201A6">
              <w:rPr>
                <w:bCs/>
                <w:vertAlign w:val="superscript"/>
              </w:rPr>
              <w:t>th</w:t>
            </w:r>
            <w:r w:rsidRPr="00D201A6">
              <w:rPr>
                <w:bCs/>
              </w:rPr>
              <w:t xml:space="preserve"> December 2024 </w:t>
            </w:r>
          </w:p>
        </w:tc>
        <w:tc>
          <w:tcPr>
            <w:tcW w:w="4508" w:type="dxa"/>
          </w:tcPr>
          <w:p w14:paraId="20C42D01" w14:textId="69A2D3CB" w:rsidR="00A2375E" w:rsidRPr="00D201A6" w:rsidRDefault="006B3D0F">
            <w:pPr>
              <w:rPr>
                <w:bCs/>
              </w:rPr>
            </w:pPr>
            <w:r w:rsidRPr="00D201A6">
              <w:rPr>
                <w:bCs/>
              </w:rPr>
              <w:t xml:space="preserve">Afternoon/evening </w:t>
            </w:r>
          </w:p>
        </w:tc>
      </w:tr>
      <w:tr w:rsidR="00A2375E" w14:paraId="23069D9E" w14:textId="77777777" w:rsidTr="00A2375E">
        <w:tc>
          <w:tcPr>
            <w:tcW w:w="4508" w:type="dxa"/>
          </w:tcPr>
          <w:p w14:paraId="7C9E2D9F" w14:textId="78A05A7B" w:rsidR="00A2375E" w:rsidRPr="00D201A6" w:rsidRDefault="00A2375E">
            <w:pPr>
              <w:rPr>
                <w:bCs/>
              </w:rPr>
            </w:pPr>
            <w:r w:rsidRPr="00D201A6">
              <w:rPr>
                <w:bCs/>
              </w:rPr>
              <w:t>Monday 30</w:t>
            </w:r>
            <w:r w:rsidRPr="00D201A6">
              <w:rPr>
                <w:bCs/>
                <w:vertAlign w:val="superscript"/>
              </w:rPr>
              <w:t>th</w:t>
            </w:r>
            <w:r w:rsidRPr="00D201A6">
              <w:rPr>
                <w:bCs/>
              </w:rPr>
              <w:t xml:space="preserve"> December 2024 </w:t>
            </w:r>
          </w:p>
        </w:tc>
        <w:tc>
          <w:tcPr>
            <w:tcW w:w="4508" w:type="dxa"/>
          </w:tcPr>
          <w:p w14:paraId="5B49386D" w14:textId="03B63952" w:rsidR="00A2375E" w:rsidRPr="00D201A6" w:rsidRDefault="006B3D0F">
            <w:pPr>
              <w:rPr>
                <w:bCs/>
              </w:rPr>
            </w:pPr>
            <w:r w:rsidRPr="00D201A6">
              <w:rPr>
                <w:bCs/>
              </w:rPr>
              <w:t xml:space="preserve">Early evening </w:t>
            </w:r>
          </w:p>
        </w:tc>
      </w:tr>
    </w:tbl>
    <w:p w14:paraId="5F69A8B1" w14:textId="77777777" w:rsidR="00A2375E" w:rsidRDefault="00A2375E">
      <w:pPr>
        <w:rPr>
          <w:b/>
          <w:bCs/>
        </w:rPr>
      </w:pPr>
    </w:p>
    <w:p w14:paraId="0835A5D0" w14:textId="77777777" w:rsidR="00A2375E" w:rsidRDefault="00A2375E">
      <w:pPr>
        <w:rPr>
          <w:b/>
          <w:bCs/>
        </w:rPr>
      </w:pPr>
    </w:p>
    <w:p w14:paraId="2EE56130" w14:textId="0DE0D9D2" w:rsidR="00476EFF" w:rsidRDefault="00476EFF">
      <w:pPr>
        <w:rPr>
          <w:b/>
          <w:bCs/>
        </w:rPr>
      </w:pPr>
      <w:r>
        <w:rPr>
          <w:b/>
          <w:bCs/>
        </w:rPr>
        <w:t xml:space="preserve">Show dates </w:t>
      </w:r>
    </w:p>
    <w:p w14:paraId="2B4B61D5" w14:textId="77777777" w:rsidR="006B3D0F" w:rsidRDefault="006B3D0F">
      <w:pPr>
        <w:rPr>
          <w:b/>
          <w:bCs/>
        </w:rPr>
      </w:pPr>
    </w:p>
    <w:p w14:paraId="229C98F1" w14:textId="7110902F" w:rsidR="006B3D0F" w:rsidRDefault="006B3D0F">
      <w:pPr>
        <w:rPr>
          <w:b/>
          <w:bCs/>
        </w:rPr>
      </w:pPr>
      <w:r>
        <w:rPr>
          <w:b/>
          <w:bCs/>
        </w:rPr>
        <w:t xml:space="preserve">Location of ALL shows: </w:t>
      </w:r>
      <w:r>
        <w:rPr>
          <w:b/>
          <w:bCs/>
        </w:rPr>
        <w:br/>
      </w:r>
      <w:r w:rsidRPr="006B3D0F">
        <w:rPr>
          <w:b/>
          <w:bCs/>
        </w:rPr>
        <w:t xml:space="preserve">Sir James Hawkey Hall, </w:t>
      </w:r>
      <w:r w:rsidRPr="006B3D0F">
        <w:rPr>
          <w:rFonts w:cs="Arial"/>
          <w:color w:val="1F1F1F"/>
          <w:shd w:val="clear" w:color="auto" w:fill="FFFFFF"/>
        </w:rPr>
        <w:t>Broomhill Rd, Woodford, Woodford Green IG8 0BG</w:t>
      </w:r>
    </w:p>
    <w:p w14:paraId="2E7F261E" w14:textId="77777777" w:rsidR="00476EFF" w:rsidRDefault="00476EFF">
      <w:pPr>
        <w:rPr>
          <w:b/>
          <w:bCs/>
        </w:rPr>
      </w:pPr>
    </w:p>
    <w:p w14:paraId="3C18CCF9" w14:textId="52E6218E" w:rsidR="00476EFF" w:rsidRDefault="00476EFF">
      <w:r>
        <w:t xml:space="preserve">Please note, that </w:t>
      </w:r>
      <w:r w:rsidR="00A2375E">
        <w:t>to</w:t>
      </w:r>
      <w:r>
        <w:t xml:space="preserve"> be considered for part in </w:t>
      </w:r>
      <w:r w:rsidR="00FF26B1">
        <w:t>Sleeping Beauty</w:t>
      </w:r>
      <w:r>
        <w:t xml:space="preserve"> you will need to be available for </w:t>
      </w:r>
      <w:r w:rsidRPr="00873447">
        <w:rPr>
          <w:b/>
          <w:bCs/>
          <w:color w:val="FF0000"/>
          <w:u w:val="single"/>
        </w:rPr>
        <w:t>ALL</w:t>
      </w:r>
      <w:r>
        <w:t xml:space="preserve"> of the show dates. </w:t>
      </w:r>
    </w:p>
    <w:p w14:paraId="0C2617E4" w14:textId="77777777" w:rsidR="00476EFF" w:rsidRDefault="00476EFF"/>
    <w:p w14:paraId="4451DBD9" w14:textId="0E390A8E" w:rsidR="00476EFF" w:rsidRDefault="00873447">
      <w:r>
        <w:t xml:space="preserve">Please speak to a member of the committee if you have any questions. </w:t>
      </w:r>
    </w:p>
    <w:p w14:paraId="6A7757D9" w14:textId="77777777" w:rsidR="008A7FAF" w:rsidRDefault="008A7F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33"/>
      </w:tblGrid>
      <w:tr w:rsidR="00873447" w14:paraId="752D171A" w14:textId="77777777" w:rsidTr="00873447">
        <w:tc>
          <w:tcPr>
            <w:tcW w:w="5098" w:type="dxa"/>
          </w:tcPr>
          <w:p w14:paraId="369DCF5B" w14:textId="0FACBBB3" w:rsidR="00873447" w:rsidRPr="00873447" w:rsidRDefault="00873447">
            <w:pPr>
              <w:rPr>
                <w:b/>
                <w:bCs/>
              </w:rPr>
            </w:pPr>
            <w:r w:rsidRPr="00873447">
              <w:rPr>
                <w:b/>
                <w:bCs/>
              </w:rPr>
              <w:t xml:space="preserve">Date </w:t>
            </w:r>
          </w:p>
        </w:tc>
        <w:tc>
          <w:tcPr>
            <w:tcW w:w="1985" w:type="dxa"/>
          </w:tcPr>
          <w:p w14:paraId="5F289C44" w14:textId="543029FE" w:rsidR="00873447" w:rsidRPr="00873447" w:rsidRDefault="00873447">
            <w:pPr>
              <w:rPr>
                <w:b/>
                <w:bCs/>
              </w:rPr>
            </w:pPr>
            <w:r w:rsidRPr="00873447">
              <w:rPr>
                <w:b/>
                <w:bCs/>
              </w:rPr>
              <w:t xml:space="preserve">Show </w:t>
            </w:r>
            <w:r w:rsidR="006B3D0F">
              <w:rPr>
                <w:b/>
                <w:bCs/>
              </w:rPr>
              <w:t xml:space="preserve">1 </w:t>
            </w:r>
            <w:r w:rsidRPr="00873447">
              <w:rPr>
                <w:b/>
                <w:bCs/>
              </w:rPr>
              <w:t xml:space="preserve"> </w:t>
            </w:r>
          </w:p>
        </w:tc>
        <w:tc>
          <w:tcPr>
            <w:tcW w:w="1933" w:type="dxa"/>
          </w:tcPr>
          <w:p w14:paraId="33FFBE1C" w14:textId="3A0DFEAF" w:rsidR="00873447" w:rsidRPr="00873447" w:rsidRDefault="00873447">
            <w:pPr>
              <w:rPr>
                <w:b/>
                <w:bCs/>
              </w:rPr>
            </w:pPr>
            <w:r w:rsidRPr="00873447">
              <w:rPr>
                <w:b/>
                <w:bCs/>
              </w:rPr>
              <w:t xml:space="preserve">Show </w:t>
            </w:r>
            <w:r w:rsidR="006B3D0F">
              <w:rPr>
                <w:b/>
                <w:bCs/>
              </w:rPr>
              <w:t>2</w:t>
            </w:r>
          </w:p>
        </w:tc>
      </w:tr>
      <w:tr w:rsidR="00873447" w14:paraId="15854106" w14:textId="77777777" w:rsidTr="00873447">
        <w:tc>
          <w:tcPr>
            <w:tcW w:w="5098" w:type="dxa"/>
          </w:tcPr>
          <w:p w14:paraId="5DDC45F7" w14:textId="1CC12401" w:rsidR="00873447" w:rsidRDefault="00A2375E">
            <w:r>
              <w:t>Wednesday 1</w:t>
            </w:r>
            <w:r w:rsidRPr="00A2375E">
              <w:rPr>
                <w:vertAlign w:val="superscript"/>
              </w:rPr>
              <w:t>st</w:t>
            </w:r>
            <w:r>
              <w:t xml:space="preserve"> January 2025 </w:t>
            </w:r>
          </w:p>
        </w:tc>
        <w:tc>
          <w:tcPr>
            <w:tcW w:w="1985" w:type="dxa"/>
          </w:tcPr>
          <w:p w14:paraId="667508F1" w14:textId="763CE4DD" w:rsidR="00873447" w:rsidRDefault="006B3D0F">
            <w:r>
              <w:t xml:space="preserve">1:00pm </w:t>
            </w:r>
          </w:p>
        </w:tc>
        <w:tc>
          <w:tcPr>
            <w:tcW w:w="1933" w:type="dxa"/>
          </w:tcPr>
          <w:p w14:paraId="32E4FB30" w14:textId="65707593" w:rsidR="00873447" w:rsidRDefault="006B3D0F">
            <w:r>
              <w:t>5:30pm</w:t>
            </w:r>
          </w:p>
        </w:tc>
      </w:tr>
      <w:tr w:rsidR="00873447" w14:paraId="35772AE0" w14:textId="77777777" w:rsidTr="00873447">
        <w:tc>
          <w:tcPr>
            <w:tcW w:w="5098" w:type="dxa"/>
          </w:tcPr>
          <w:p w14:paraId="341C3BD4" w14:textId="170668D5" w:rsidR="00873447" w:rsidRDefault="00A2375E">
            <w:r>
              <w:t>Thursday 2</w:t>
            </w:r>
            <w:r w:rsidRPr="00A2375E">
              <w:rPr>
                <w:vertAlign w:val="superscript"/>
              </w:rPr>
              <w:t>nd</w:t>
            </w:r>
            <w:r>
              <w:t xml:space="preserve"> January 2025 </w:t>
            </w:r>
          </w:p>
        </w:tc>
        <w:tc>
          <w:tcPr>
            <w:tcW w:w="1985" w:type="dxa"/>
          </w:tcPr>
          <w:p w14:paraId="3A2FF3C8" w14:textId="08198CF8" w:rsidR="00873447" w:rsidRDefault="006B3D0F">
            <w:r>
              <w:t xml:space="preserve">7:00pm </w:t>
            </w:r>
          </w:p>
        </w:tc>
        <w:tc>
          <w:tcPr>
            <w:tcW w:w="1933" w:type="dxa"/>
          </w:tcPr>
          <w:p w14:paraId="5CA8093C" w14:textId="15FF6B70" w:rsidR="00873447" w:rsidRDefault="006B3D0F" w:rsidP="006B3D0F">
            <w:pPr>
              <w:jc w:val="center"/>
            </w:pPr>
            <w:r>
              <w:t>-</w:t>
            </w:r>
          </w:p>
        </w:tc>
      </w:tr>
      <w:tr w:rsidR="00873447" w14:paraId="4C581CE1" w14:textId="77777777" w:rsidTr="00873447">
        <w:tc>
          <w:tcPr>
            <w:tcW w:w="5098" w:type="dxa"/>
          </w:tcPr>
          <w:p w14:paraId="37B49251" w14:textId="6677ACBC" w:rsidR="00873447" w:rsidRDefault="00A2375E">
            <w:r>
              <w:t>Friday 3</w:t>
            </w:r>
            <w:r w:rsidRPr="00A2375E">
              <w:rPr>
                <w:vertAlign w:val="superscript"/>
              </w:rPr>
              <w:t>rd</w:t>
            </w:r>
            <w:r>
              <w:t xml:space="preserve"> January 2025 </w:t>
            </w:r>
          </w:p>
        </w:tc>
        <w:tc>
          <w:tcPr>
            <w:tcW w:w="1985" w:type="dxa"/>
          </w:tcPr>
          <w:p w14:paraId="255DF715" w14:textId="39769A04" w:rsidR="00873447" w:rsidRDefault="006B3D0F">
            <w:r>
              <w:t xml:space="preserve">7:00pm </w:t>
            </w:r>
          </w:p>
        </w:tc>
        <w:tc>
          <w:tcPr>
            <w:tcW w:w="1933" w:type="dxa"/>
          </w:tcPr>
          <w:p w14:paraId="20DCA950" w14:textId="02C97551" w:rsidR="00873447" w:rsidRDefault="006B3D0F" w:rsidP="006B3D0F">
            <w:pPr>
              <w:jc w:val="center"/>
            </w:pPr>
            <w:r>
              <w:t>-</w:t>
            </w:r>
          </w:p>
        </w:tc>
      </w:tr>
      <w:tr w:rsidR="00873447" w14:paraId="54BDBC65" w14:textId="77777777" w:rsidTr="00873447">
        <w:tc>
          <w:tcPr>
            <w:tcW w:w="5098" w:type="dxa"/>
          </w:tcPr>
          <w:p w14:paraId="6B58D421" w14:textId="7F67F559" w:rsidR="00873447" w:rsidRDefault="00A2375E">
            <w:r>
              <w:t>Saturday 4</w:t>
            </w:r>
            <w:r w:rsidRPr="00A2375E">
              <w:rPr>
                <w:vertAlign w:val="superscript"/>
              </w:rPr>
              <w:t>th</w:t>
            </w:r>
            <w:r>
              <w:t xml:space="preserve"> January 2025 </w:t>
            </w:r>
          </w:p>
        </w:tc>
        <w:tc>
          <w:tcPr>
            <w:tcW w:w="1985" w:type="dxa"/>
          </w:tcPr>
          <w:p w14:paraId="49CEE183" w14:textId="56F865CC" w:rsidR="00873447" w:rsidRDefault="006B3D0F">
            <w:r>
              <w:t>12:00 noon</w:t>
            </w:r>
          </w:p>
        </w:tc>
        <w:tc>
          <w:tcPr>
            <w:tcW w:w="1933" w:type="dxa"/>
          </w:tcPr>
          <w:p w14:paraId="20AE2B3E" w14:textId="3E44973D" w:rsidR="00873447" w:rsidRDefault="006B3D0F">
            <w:r>
              <w:t xml:space="preserve">4:30pm </w:t>
            </w:r>
          </w:p>
        </w:tc>
      </w:tr>
      <w:tr w:rsidR="006B3D0F" w14:paraId="128CFB63" w14:textId="77777777" w:rsidTr="00873447">
        <w:tc>
          <w:tcPr>
            <w:tcW w:w="5098" w:type="dxa"/>
          </w:tcPr>
          <w:p w14:paraId="0DF1447D" w14:textId="069382CB" w:rsidR="006B3D0F" w:rsidRDefault="006B3D0F" w:rsidP="006B3D0F">
            <w:r>
              <w:t>Sunday 5</w:t>
            </w:r>
            <w:r w:rsidRPr="00A2375E">
              <w:rPr>
                <w:vertAlign w:val="superscript"/>
              </w:rPr>
              <w:t>th</w:t>
            </w:r>
            <w:r>
              <w:t xml:space="preserve"> January 2025</w:t>
            </w:r>
          </w:p>
        </w:tc>
        <w:tc>
          <w:tcPr>
            <w:tcW w:w="1985" w:type="dxa"/>
          </w:tcPr>
          <w:p w14:paraId="7BDD220F" w14:textId="62AEA421" w:rsidR="006B3D0F" w:rsidRDefault="006B3D0F" w:rsidP="006B3D0F">
            <w:r>
              <w:t>12:00 noon</w:t>
            </w:r>
          </w:p>
        </w:tc>
        <w:tc>
          <w:tcPr>
            <w:tcW w:w="1933" w:type="dxa"/>
          </w:tcPr>
          <w:p w14:paraId="6D70918F" w14:textId="60DB6226" w:rsidR="006B3D0F" w:rsidRDefault="006B3D0F" w:rsidP="006B3D0F">
            <w:r>
              <w:t xml:space="preserve">4:30pm </w:t>
            </w:r>
          </w:p>
        </w:tc>
      </w:tr>
      <w:tr w:rsidR="006B3D0F" w14:paraId="34BBC65D" w14:textId="77777777" w:rsidTr="00873447">
        <w:tc>
          <w:tcPr>
            <w:tcW w:w="5098" w:type="dxa"/>
          </w:tcPr>
          <w:p w14:paraId="4594AFC0" w14:textId="2127CEC4" w:rsidR="006B3D0F" w:rsidRDefault="006B3D0F" w:rsidP="006B3D0F">
            <w:r>
              <w:t>Wednesday 8</w:t>
            </w:r>
            <w:r w:rsidRPr="006B3D0F">
              <w:rPr>
                <w:vertAlign w:val="superscript"/>
              </w:rPr>
              <w:t>th</w:t>
            </w:r>
            <w:r>
              <w:t xml:space="preserve"> January 2025 </w:t>
            </w:r>
          </w:p>
        </w:tc>
        <w:tc>
          <w:tcPr>
            <w:tcW w:w="1985" w:type="dxa"/>
          </w:tcPr>
          <w:p w14:paraId="742727B9" w14:textId="22F87439" w:rsidR="006B3D0F" w:rsidRDefault="006B3D0F" w:rsidP="006B3D0F">
            <w:r>
              <w:t xml:space="preserve">7:00pm </w:t>
            </w:r>
          </w:p>
        </w:tc>
        <w:tc>
          <w:tcPr>
            <w:tcW w:w="1933" w:type="dxa"/>
          </w:tcPr>
          <w:p w14:paraId="1D2BCF48" w14:textId="308F7511" w:rsidR="006B3D0F" w:rsidRDefault="006B3D0F" w:rsidP="006B3D0F">
            <w:pPr>
              <w:jc w:val="center"/>
            </w:pPr>
            <w:r>
              <w:t>-</w:t>
            </w:r>
          </w:p>
        </w:tc>
      </w:tr>
      <w:tr w:rsidR="006B3D0F" w14:paraId="4914A9F7" w14:textId="77777777" w:rsidTr="00873447">
        <w:tc>
          <w:tcPr>
            <w:tcW w:w="5098" w:type="dxa"/>
          </w:tcPr>
          <w:p w14:paraId="22B5A305" w14:textId="45D4E3A4" w:rsidR="006B3D0F" w:rsidRDefault="006B3D0F" w:rsidP="006B3D0F">
            <w:r>
              <w:t>Thursday 9</w:t>
            </w:r>
            <w:r w:rsidRPr="006B3D0F">
              <w:rPr>
                <w:vertAlign w:val="superscript"/>
              </w:rPr>
              <w:t>th</w:t>
            </w:r>
            <w:r>
              <w:t xml:space="preserve"> January 2025 </w:t>
            </w:r>
          </w:p>
        </w:tc>
        <w:tc>
          <w:tcPr>
            <w:tcW w:w="1985" w:type="dxa"/>
          </w:tcPr>
          <w:p w14:paraId="2D3BCA5D" w14:textId="0871F5C3" w:rsidR="006B3D0F" w:rsidRDefault="006B3D0F" w:rsidP="006B3D0F">
            <w:r>
              <w:t xml:space="preserve">7:00pm </w:t>
            </w:r>
          </w:p>
        </w:tc>
        <w:tc>
          <w:tcPr>
            <w:tcW w:w="1933" w:type="dxa"/>
          </w:tcPr>
          <w:p w14:paraId="69CF1990" w14:textId="16EDF4E3" w:rsidR="006B3D0F" w:rsidRDefault="006B3D0F" w:rsidP="006B3D0F">
            <w:pPr>
              <w:jc w:val="center"/>
            </w:pPr>
            <w:r>
              <w:t>-</w:t>
            </w:r>
          </w:p>
        </w:tc>
      </w:tr>
      <w:tr w:rsidR="006B3D0F" w14:paraId="14ABDBAE" w14:textId="77777777" w:rsidTr="00873447">
        <w:tc>
          <w:tcPr>
            <w:tcW w:w="5098" w:type="dxa"/>
          </w:tcPr>
          <w:p w14:paraId="38C93DDA" w14:textId="7989D271" w:rsidR="006B3D0F" w:rsidRDefault="006B3D0F" w:rsidP="006B3D0F">
            <w:r>
              <w:t>Friday 10</w:t>
            </w:r>
            <w:r w:rsidRPr="006B3D0F">
              <w:rPr>
                <w:vertAlign w:val="superscript"/>
              </w:rPr>
              <w:t>th</w:t>
            </w:r>
            <w:r>
              <w:t xml:space="preserve"> January 2025</w:t>
            </w:r>
          </w:p>
        </w:tc>
        <w:tc>
          <w:tcPr>
            <w:tcW w:w="1985" w:type="dxa"/>
          </w:tcPr>
          <w:p w14:paraId="1B5694DC" w14:textId="2025D4C2" w:rsidR="006B3D0F" w:rsidRDefault="006B3D0F" w:rsidP="006B3D0F">
            <w:r>
              <w:t xml:space="preserve">7:00pm </w:t>
            </w:r>
          </w:p>
        </w:tc>
        <w:tc>
          <w:tcPr>
            <w:tcW w:w="1933" w:type="dxa"/>
          </w:tcPr>
          <w:p w14:paraId="63998C65" w14:textId="665FDD48" w:rsidR="006B3D0F" w:rsidRDefault="006B3D0F" w:rsidP="006B3D0F">
            <w:pPr>
              <w:jc w:val="center"/>
            </w:pPr>
            <w:r>
              <w:t>-</w:t>
            </w:r>
          </w:p>
        </w:tc>
      </w:tr>
      <w:tr w:rsidR="006B3D0F" w14:paraId="5022233A" w14:textId="77777777" w:rsidTr="00873447">
        <w:tc>
          <w:tcPr>
            <w:tcW w:w="5098" w:type="dxa"/>
          </w:tcPr>
          <w:p w14:paraId="201765A6" w14:textId="79F203F0" w:rsidR="006B3D0F" w:rsidRDefault="006B3D0F" w:rsidP="006B3D0F">
            <w:r>
              <w:t>Saturday 11</w:t>
            </w:r>
            <w:r w:rsidRPr="006B3D0F">
              <w:rPr>
                <w:vertAlign w:val="superscript"/>
              </w:rPr>
              <w:t>th</w:t>
            </w:r>
            <w:r>
              <w:t xml:space="preserve"> January 2025 </w:t>
            </w:r>
          </w:p>
        </w:tc>
        <w:tc>
          <w:tcPr>
            <w:tcW w:w="1985" w:type="dxa"/>
          </w:tcPr>
          <w:p w14:paraId="3CA35710" w14:textId="7FC8A87A" w:rsidR="006B3D0F" w:rsidRDefault="006B3D0F" w:rsidP="006B3D0F">
            <w:r>
              <w:t>12:00 noon</w:t>
            </w:r>
          </w:p>
        </w:tc>
        <w:tc>
          <w:tcPr>
            <w:tcW w:w="1933" w:type="dxa"/>
          </w:tcPr>
          <w:p w14:paraId="614FDEC5" w14:textId="4FF43A31" w:rsidR="006B3D0F" w:rsidRDefault="006B3D0F" w:rsidP="006B3D0F">
            <w:r>
              <w:t xml:space="preserve">4:30pm </w:t>
            </w:r>
          </w:p>
        </w:tc>
      </w:tr>
      <w:tr w:rsidR="006B3D0F" w14:paraId="2B566577" w14:textId="77777777" w:rsidTr="00873447">
        <w:tc>
          <w:tcPr>
            <w:tcW w:w="5098" w:type="dxa"/>
          </w:tcPr>
          <w:p w14:paraId="48AE44FB" w14:textId="3011BE35" w:rsidR="006B3D0F" w:rsidRDefault="006B3D0F" w:rsidP="006B3D0F">
            <w:r>
              <w:t>Sunday 12</w:t>
            </w:r>
            <w:r w:rsidRPr="006B3D0F">
              <w:rPr>
                <w:vertAlign w:val="superscript"/>
              </w:rPr>
              <w:t>th</w:t>
            </w:r>
            <w:r>
              <w:t xml:space="preserve"> January 2025 </w:t>
            </w:r>
          </w:p>
        </w:tc>
        <w:tc>
          <w:tcPr>
            <w:tcW w:w="1985" w:type="dxa"/>
          </w:tcPr>
          <w:p w14:paraId="60993403" w14:textId="4095A24D" w:rsidR="006B3D0F" w:rsidRDefault="006B3D0F" w:rsidP="006B3D0F">
            <w:r>
              <w:t xml:space="preserve">11:00am </w:t>
            </w:r>
          </w:p>
        </w:tc>
        <w:tc>
          <w:tcPr>
            <w:tcW w:w="1933" w:type="dxa"/>
          </w:tcPr>
          <w:p w14:paraId="706D4754" w14:textId="3F75083F" w:rsidR="006B3D0F" w:rsidRDefault="006B3D0F" w:rsidP="006B3D0F">
            <w:r>
              <w:t xml:space="preserve">3:30pm </w:t>
            </w:r>
          </w:p>
        </w:tc>
      </w:tr>
    </w:tbl>
    <w:p w14:paraId="7D6D55D9" w14:textId="77777777" w:rsidR="00873447" w:rsidRPr="00476EFF" w:rsidRDefault="00873447"/>
    <w:p w14:paraId="60FD7AFA" w14:textId="145E67C1" w:rsidR="00476EFF" w:rsidRDefault="00476EFF">
      <w:pPr>
        <w:rPr>
          <w:b/>
          <w:bCs/>
        </w:rPr>
      </w:pPr>
      <w:r>
        <w:rPr>
          <w:b/>
          <w:bCs/>
        </w:rPr>
        <w:t xml:space="preserve">Participation Fee’s </w:t>
      </w:r>
    </w:p>
    <w:p w14:paraId="13F521E4" w14:textId="77777777" w:rsidR="00873447" w:rsidRDefault="00873447">
      <w:pPr>
        <w:rPr>
          <w:b/>
          <w:bCs/>
        </w:rPr>
      </w:pPr>
    </w:p>
    <w:p w14:paraId="438D857E" w14:textId="29E84053" w:rsidR="009732DC" w:rsidRDefault="009732DC" w:rsidP="009732DC">
      <w:r>
        <w:t>There will be a £</w:t>
      </w:r>
      <w:r w:rsidR="00B40E10">
        <w:t>60.00</w:t>
      </w:r>
      <w:r>
        <w:t xml:space="preserve">participation fee which is payable by cash or bank transfer </w:t>
      </w:r>
      <w:r w:rsidR="000D465D">
        <w:t>(</w:t>
      </w:r>
      <w:r w:rsidR="00B40E10">
        <w:t xml:space="preserve">Woodford Pantomime </w:t>
      </w:r>
      <w:r w:rsidR="00557C69">
        <w:t xml:space="preserve">30-92-58 / 01102330) </w:t>
      </w:r>
      <w:bookmarkStart w:id="0" w:name="_GoBack"/>
      <w:bookmarkEnd w:id="0"/>
      <w:r w:rsidR="008A7FAF">
        <w:t xml:space="preserve">in </w:t>
      </w:r>
      <w:r>
        <w:t xml:space="preserve">order for you to take part in the pantomime. </w:t>
      </w:r>
      <w:r w:rsidR="00C645E2">
        <w:t>This must be paid by 30</w:t>
      </w:r>
      <w:r w:rsidR="00C645E2" w:rsidRPr="00C645E2">
        <w:rPr>
          <w:vertAlign w:val="superscript"/>
        </w:rPr>
        <w:t>th</w:t>
      </w:r>
      <w:r w:rsidR="00C645E2">
        <w:t xml:space="preserve"> September </w:t>
      </w:r>
      <w:r w:rsidR="00751F8F">
        <w:t>2024.</w:t>
      </w:r>
    </w:p>
    <w:p w14:paraId="69A5BAF8" w14:textId="3476CD18" w:rsidR="00873447" w:rsidRDefault="00873447" w:rsidP="00873447">
      <w:r>
        <w:br/>
      </w:r>
    </w:p>
    <w:p w14:paraId="3834FAD1" w14:textId="6FA6A188" w:rsidR="00873447" w:rsidRDefault="00873447" w:rsidP="00873447">
      <w:pPr>
        <w:rPr>
          <w:b/>
          <w:bCs/>
        </w:rPr>
      </w:pPr>
      <w:r>
        <w:rPr>
          <w:b/>
          <w:bCs/>
        </w:rPr>
        <w:t xml:space="preserve">Help and </w:t>
      </w:r>
      <w:r w:rsidR="009732DC">
        <w:rPr>
          <w:b/>
          <w:bCs/>
        </w:rPr>
        <w:t>Su</w:t>
      </w:r>
      <w:r>
        <w:rPr>
          <w:b/>
          <w:bCs/>
        </w:rPr>
        <w:t xml:space="preserve">pport </w:t>
      </w:r>
    </w:p>
    <w:p w14:paraId="5BA6AA20" w14:textId="77777777" w:rsidR="00873447" w:rsidRDefault="00873447" w:rsidP="00873447">
      <w:pPr>
        <w:rPr>
          <w:b/>
          <w:bCs/>
        </w:rPr>
      </w:pPr>
    </w:p>
    <w:p w14:paraId="04D977C3" w14:textId="423F8A0B" w:rsidR="00873447" w:rsidRPr="00873447" w:rsidRDefault="00873447" w:rsidP="00873447">
      <w:r>
        <w:t>Woodford Pantomime is a community run show,</w:t>
      </w:r>
      <w:r w:rsidR="00136E3F">
        <w:t xml:space="preserve"> organised by a group of volunteers</w:t>
      </w:r>
      <w:r>
        <w:t xml:space="preserve"> and therefore relies on cast and family and friends of cast to support and volunteer with getting the theatre ready for the shows</w:t>
      </w:r>
      <w:r w:rsidR="00BE5DBB">
        <w:t xml:space="preserve"> and </w:t>
      </w:r>
      <w:r>
        <w:t>helping out during the shows (front of house, backstage, chaperoning)</w:t>
      </w:r>
      <w:r w:rsidR="009732DC">
        <w:t xml:space="preserve">. </w:t>
      </w:r>
    </w:p>
    <w:sectPr w:rsidR="00873447" w:rsidRPr="0087344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B0D45" w14:textId="77777777" w:rsidR="0049787E" w:rsidRDefault="0049787E" w:rsidP="00A2375E">
      <w:r>
        <w:separator/>
      </w:r>
    </w:p>
  </w:endnote>
  <w:endnote w:type="continuationSeparator" w:id="0">
    <w:p w14:paraId="3D3BA7D0" w14:textId="77777777" w:rsidR="0049787E" w:rsidRDefault="0049787E" w:rsidP="00A2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58A7E" w14:textId="198D8A81" w:rsidR="00A2375E" w:rsidRDefault="00A2375E" w:rsidP="00A2375E">
    <w:pPr>
      <w:pStyle w:val="Footer"/>
      <w:tabs>
        <w:tab w:val="left" w:pos="6709"/>
      </w:tabs>
    </w:pPr>
    <w:r>
      <w:tab/>
    </w:r>
    <w:r>
      <w:rPr>
        <w:noProof/>
      </w:rPr>
      <w:drawing>
        <wp:inline distT="0" distB="0" distL="0" distR="0" wp14:anchorId="11ED2A50" wp14:editId="5EC63B07">
          <wp:extent cx="1182152" cy="612949"/>
          <wp:effectExtent l="0" t="0" r="0" b="0"/>
          <wp:docPr id="80825778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25778" name="Picture 3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30" cy="640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55440" w14:textId="77777777" w:rsidR="0049787E" w:rsidRDefault="0049787E" w:rsidP="00A2375E">
      <w:r>
        <w:separator/>
      </w:r>
    </w:p>
  </w:footnote>
  <w:footnote w:type="continuationSeparator" w:id="0">
    <w:p w14:paraId="4BC63AAE" w14:textId="77777777" w:rsidR="0049787E" w:rsidRDefault="0049787E" w:rsidP="00A2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45434"/>
    <w:multiLevelType w:val="hybridMultilevel"/>
    <w:tmpl w:val="041E6C2A"/>
    <w:lvl w:ilvl="0" w:tplc="D70215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BE"/>
    <w:rsid w:val="00013618"/>
    <w:rsid w:val="0007444D"/>
    <w:rsid w:val="00093A95"/>
    <w:rsid w:val="000A5EE7"/>
    <w:rsid w:val="000D465D"/>
    <w:rsid w:val="000E0628"/>
    <w:rsid w:val="0013074B"/>
    <w:rsid w:val="00136E3F"/>
    <w:rsid w:val="001517D1"/>
    <w:rsid w:val="001B640E"/>
    <w:rsid w:val="002E32D8"/>
    <w:rsid w:val="00340750"/>
    <w:rsid w:val="003523ED"/>
    <w:rsid w:val="00387CBE"/>
    <w:rsid w:val="003B21A7"/>
    <w:rsid w:val="003C49CF"/>
    <w:rsid w:val="003C7FC3"/>
    <w:rsid w:val="003F3457"/>
    <w:rsid w:val="00476EFF"/>
    <w:rsid w:val="0049787E"/>
    <w:rsid w:val="004A0216"/>
    <w:rsid w:val="004C46C8"/>
    <w:rsid w:val="004D75BE"/>
    <w:rsid w:val="00512BE3"/>
    <w:rsid w:val="00557C69"/>
    <w:rsid w:val="00567C96"/>
    <w:rsid w:val="00692E2A"/>
    <w:rsid w:val="006B3D0F"/>
    <w:rsid w:val="007024B2"/>
    <w:rsid w:val="00732E38"/>
    <w:rsid w:val="00751F8F"/>
    <w:rsid w:val="00773C51"/>
    <w:rsid w:val="007D5415"/>
    <w:rsid w:val="00806944"/>
    <w:rsid w:val="00873447"/>
    <w:rsid w:val="008A7FAF"/>
    <w:rsid w:val="008C10E4"/>
    <w:rsid w:val="008D3A3D"/>
    <w:rsid w:val="008E772B"/>
    <w:rsid w:val="008E78F1"/>
    <w:rsid w:val="009732DC"/>
    <w:rsid w:val="009F779B"/>
    <w:rsid w:val="00A03025"/>
    <w:rsid w:val="00A2124C"/>
    <w:rsid w:val="00A2375E"/>
    <w:rsid w:val="00A61A5B"/>
    <w:rsid w:val="00A76AC2"/>
    <w:rsid w:val="00A86127"/>
    <w:rsid w:val="00B1247C"/>
    <w:rsid w:val="00B40E10"/>
    <w:rsid w:val="00B500D6"/>
    <w:rsid w:val="00B73839"/>
    <w:rsid w:val="00BE5DBB"/>
    <w:rsid w:val="00C20D85"/>
    <w:rsid w:val="00C26261"/>
    <w:rsid w:val="00C60DF5"/>
    <w:rsid w:val="00C645E2"/>
    <w:rsid w:val="00C719B2"/>
    <w:rsid w:val="00C73537"/>
    <w:rsid w:val="00CA12AE"/>
    <w:rsid w:val="00CE731E"/>
    <w:rsid w:val="00D16A36"/>
    <w:rsid w:val="00D201A6"/>
    <w:rsid w:val="00D259B0"/>
    <w:rsid w:val="00D551AB"/>
    <w:rsid w:val="00EC0D65"/>
    <w:rsid w:val="00F14E7C"/>
    <w:rsid w:val="00F834BA"/>
    <w:rsid w:val="00FA1469"/>
    <w:rsid w:val="00FE0B37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AEC73"/>
  <w15:chartTrackingRefBased/>
  <w15:docId w15:val="{700E7443-236E-C941-8B21-BB6ADAF0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C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C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C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7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7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75E"/>
  </w:style>
  <w:style w:type="paragraph" w:styleId="Footer">
    <w:name w:val="footer"/>
    <w:basedOn w:val="Normal"/>
    <w:link w:val="FooterChar"/>
    <w:uiPriority w:val="99"/>
    <w:unhideWhenUsed/>
    <w:rsid w:val="00A237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75E"/>
  </w:style>
  <w:style w:type="paragraph" w:styleId="BalloonText">
    <w:name w:val="Balloon Text"/>
    <w:basedOn w:val="Normal"/>
    <w:link w:val="BalloonTextChar"/>
    <w:uiPriority w:val="99"/>
    <w:semiHidden/>
    <w:unhideWhenUsed/>
    <w:rsid w:val="008E77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4CB834E4</Template>
  <TotalTime>68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Siena Reed</dc:creator>
  <cp:keywords/>
  <dc:description/>
  <cp:lastModifiedBy>Mandy Madhani</cp:lastModifiedBy>
  <cp:revision>54</cp:revision>
  <dcterms:created xsi:type="dcterms:W3CDTF">2024-05-05T14:27:00Z</dcterms:created>
  <dcterms:modified xsi:type="dcterms:W3CDTF">2024-05-20T15:47:00Z</dcterms:modified>
</cp:coreProperties>
</file>